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6"/>
        <w:gridCol w:w="3272"/>
        <w:gridCol w:w="2118"/>
        <w:gridCol w:w="3820"/>
      </w:tblGrid>
      <w:tr w:rsidR="00F11F64" w:rsidTr="00477B67">
        <w:trPr>
          <w:trHeight w:val="446"/>
        </w:trPr>
        <w:tc>
          <w:tcPr>
            <w:tcW w:w="4936" w:type="dxa"/>
          </w:tcPr>
          <w:p w:rsidR="00F11F64" w:rsidRDefault="00F11F64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16"/>
                <w:szCs w:val="16"/>
              </w:rPr>
              <w:t>1. Incident Name</w:t>
            </w:r>
          </w:p>
          <w:p w:rsidR="00F11F64" w:rsidRDefault="00F11F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0" w:type="dxa"/>
            <w:gridSpan w:val="2"/>
          </w:tcPr>
          <w:p w:rsidR="00F11F64" w:rsidRDefault="00F11F6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2. Operational Period (Date/Time)</w:t>
            </w:r>
          </w:p>
          <w:p w:rsidR="00F11F64" w:rsidRDefault="00F11F64">
            <w:pPr>
              <w:tabs>
                <w:tab w:val="left" w:pos="2712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From:</w:t>
            </w:r>
            <w:r>
              <w:rPr>
                <w:rFonts w:ascii="Arial" w:hAnsi="Arial" w:cs="Arial"/>
                <w:sz w:val="16"/>
                <w:szCs w:val="16"/>
              </w:rPr>
              <w:tab/>
              <w:t>To:</w:t>
            </w:r>
          </w:p>
        </w:tc>
        <w:tc>
          <w:tcPr>
            <w:tcW w:w="3820" w:type="dxa"/>
          </w:tcPr>
          <w:p w:rsidR="00F11F64" w:rsidRDefault="00F11F64">
            <w:pPr>
              <w:spacing w:before="4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INCIDENT ORGANIZATION</w:t>
            </w:r>
          </w:p>
          <w:p w:rsidR="00F11F64" w:rsidRDefault="00F11F6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CHART ICS 207-CG</w:t>
            </w:r>
          </w:p>
        </w:tc>
      </w:tr>
      <w:tr w:rsidR="00F11F64" w:rsidTr="003F0BC3">
        <w:trPr>
          <w:trHeight w:val="8621"/>
        </w:trPr>
        <w:tc>
          <w:tcPr>
            <w:tcW w:w="14146" w:type="dxa"/>
            <w:gridSpan w:val="4"/>
          </w:tcPr>
          <w:p w:rsidR="00F11F64" w:rsidRDefault="00F04C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c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8783955" cy="5398770"/>
                      <wp:effectExtent l="11430" t="2540" r="0" b="0"/>
                      <wp:wrapNone/>
                      <wp:docPr id="137" name="Canvas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43075" y="26670"/>
                                  <a:ext cx="2257425" cy="2292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801AC" w:rsidRDefault="002801AC" w:rsidP="002801A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  <w:t>Incident Commander(s)/Unified Command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14875" y="26670"/>
                                  <a:ext cx="1743710" cy="2209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801AC" w:rsidRPr="002801AC" w:rsidRDefault="002801AC" w:rsidP="002801AC">
                                    <w:pPr>
                                      <w:rPr>
                                        <w:rFonts w:ascii="Arial" w:hAnsi="Arial" w:cs="Arial"/>
                                        <w:sz w:val="11"/>
                                        <w:szCs w:val="11"/>
                                      </w:rPr>
                                    </w:pPr>
                                    <w:r w:rsidRPr="002801AC">
                                      <w:rPr>
                                        <w:rFonts w:ascii="Arial" w:hAnsi="Arial" w:cs="Arial"/>
                                        <w:sz w:val="11"/>
                                        <w:szCs w:val="11"/>
                                      </w:rPr>
                                      <w:t>PUBLIC INFORMATION OFFICER</w:t>
                                    </w:r>
                                  </w:p>
                                  <w:p w:rsidR="002801AC" w:rsidRPr="002801AC" w:rsidRDefault="002801AC" w:rsidP="002801AC">
                                    <w:pPr>
                                      <w:rPr>
                                        <w:rFonts w:ascii="Arial" w:hAnsi="Arial" w:cs="Arial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  <w:p w:rsidR="002801AC" w:rsidRDefault="002801AC" w:rsidP="002801AC">
                                    <w:pPr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43075" y="255905"/>
                                  <a:ext cx="2257425" cy="3422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801AC" w:rsidRDefault="002801AC" w:rsidP="002801AC">
                                    <w:pPr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:rsidR="002801AC" w:rsidRDefault="002801AC" w:rsidP="002801AC">
                                    <w:pPr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43075" y="598170"/>
                                  <a:ext cx="2257425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801AC" w:rsidRDefault="002801AC" w:rsidP="002801AC">
                                    <w:pPr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:rsidR="002801AC" w:rsidRDefault="002801AC" w:rsidP="002801AC">
                                    <w:pPr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43075" y="941705"/>
                                  <a:ext cx="2257425" cy="3422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801AC" w:rsidRDefault="002801AC" w:rsidP="002801AC">
                                    <w:pPr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:rsidR="002801AC" w:rsidRDefault="002801AC" w:rsidP="002801AC">
                                    <w:pPr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14875" y="255905"/>
                                  <a:ext cx="1743710" cy="2203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801AC" w:rsidRPr="002801AC" w:rsidRDefault="002801AC" w:rsidP="002801AC">
                                    <w:pPr>
                                      <w:rPr>
                                        <w:rFonts w:ascii="Arial" w:hAnsi="Arial" w:cs="Arial"/>
                                        <w:sz w:val="11"/>
                                        <w:szCs w:val="11"/>
                                      </w:rPr>
                                    </w:pPr>
                                    <w:r w:rsidRPr="002801AC">
                                      <w:rPr>
                                        <w:rFonts w:ascii="Arial" w:hAnsi="Arial" w:cs="Arial"/>
                                        <w:sz w:val="11"/>
                                        <w:szCs w:val="11"/>
                                      </w:rPr>
                                      <w:t>SAFETY OFFICER</w:t>
                                    </w:r>
                                  </w:p>
                                  <w:p w:rsidR="002801AC" w:rsidRPr="002801AC" w:rsidRDefault="002801AC" w:rsidP="002801AC">
                                    <w:pPr>
                                      <w:rPr>
                                        <w:rFonts w:ascii="Arial" w:hAnsi="Arial" w:cs="Arial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99965" y="1283970"/>
                                  <a:ext cx="800735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801AC" w:rsidRDefault="002801AC" w:rsidP="002801AC">
                                    <w:pPr>
                                      <w:jc w:val="center"/>
                                      <w:rPr>
                                        <w:rFonts w:ascii="Arial Narrow" w:hAnsi="Arial Narrow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 Narrow" w:hAnsi="Arial Narrow" w:cs="Arial"/>
                                        <w:sz w:val="14"/>
                                        <w:szCs w:val="14"/>
                                      </w:rPr>
                                      <w:t>AGENCY REPS.</w:t>
                                    </w:r>
                                  </w:p>
                                  <w:p w:rsidR="002801AC" w:rsidRDefault="002801AC" w:rsidP="002801AC">
                                    <w:pPr>
                                      <w:jc w:val="center"/>
                                      <w:rPr>
                                        <w:rFonts w:ascii="Arial Narrow" w:hAnsi="Arial Narrow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14365" y="1283970"/>
                                  <a:ext cx="685165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801AC" w:rsidRDefault="002801AC" w:rsidP="002801AC">
                                    <w:pPr>
                                      <w:jc w:val="center"/>
                                      <w:rPr>
                                        <w:rFonts w:ascii="Arial Narrow" w:hAnsi="Arial Narrow" w:cs="Arial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515100" y="1283970"/>
                                  <a:ext cx="800735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801AC" w:rsidRDefault="002801AC" w:rsidP="002801AC">
                                    <w:pPr>
                                      <w:jc w:val="center"/>
                                      <w:rPr>
                                        <w:rFonts w:ascii="Arial Narrow" w:hAnsi="Arial Narrow" w:cs="Arial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465" y="1855470"/>
                                  <a:ext cx="1600835" cy="3422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801AC" w:rsidRDefault="002801AC" w:rsidP="002801A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</w:rPr>
                                      <w:t>OPERATIONS SECTION CHIEF</w:t>
                                    </w:r>
                                  </w:p>
                                  <w:p w:rsidR="002801AC" w:rsidRDefault="002801AC" w:rsidP="002801A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71900" y="1855470"/>
                                  <a:ext cx="1370965" cy="3422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801AC" w:rsidRDefault="002801AC" w:rsidP="002801A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</w:rPr>
                                      <w:t>PLANNING SECTION CHIEF</w:t>
                                    </w:r>
                                  </w:p>
                                  <w:p w:rsidR="002801AC" w:rsidRDefault="002801AC" w:rsidP="002801A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72735" y="1855470"/>
                                  <a:ext cx="1370965" cy="3422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801AC" w:rsidRDefault="002801AC" w:rsidP="002801A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</w:rPr>
                                      <w:t>LOGISTICS SECTION CHIEF</w:t>
                                    </w:r>
                                  </w:p>
                                  <w:p w:rsidR="002801AC" w:rsidRDefault="002801AC" w:rsidP="002801A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931025" y="1855470"/>
                                  <a:ext cx="1414145" cy="3422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801AC" w:rsidRDefault="002801AC" w:rsidP="002801A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</w:rPr>
                                      <w:t>FINANCE/ADMIN SECTION CHIEF</w:t>
                                    </w:r>
                                  </w:p>
                                  <w:p w:rsidR="002801AC" w:rsidRDefault="002801AC" w:rsidP="002801A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28800" y="2312670"/>
                                  <a:ext cx="16002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801AC" w:rsidRDefault="002801AC" w:rsidP="002801A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8"/>
                                        <w:szCs w:val="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8"/>
                                        <w:szCs w:val="8"/>
                                      </w:rPr>
                                      <w:t>STAGING AREA MANAGER</w:t>
                                    </w:r>
                                  </w:p>
                                  <w:p w:rsidR="002801AC" w:rsidRDefault="002801AC" w:rsidP="002801A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655570"/>
                                  <a:ext cx="1029335" cy="2298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801AC" w:rsidRDefault="002801AC" w:rsidP="002801A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  <w:p w:rsidR="002801AC" w:rsidRDefault="002801AC" w:rsidP="002801A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6325" y="2654935"/>
                                  <a:ext cx="1133475" cy="2298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801AC" w:rsidRDefault="002801AC" w:rsidP="002801AC">
                                    <w:pPr>
                                      <w:jc w:val="center"/>
                                      <w:rPr>
                                        <w:rFonts w:ascii="Arial Narrow" w:hAnsi="Arial Narrow" w:cs="Arial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  <w:p w:rsidR="002801AC" w:rsidRDefault="002801AC" w:rsidP="002801AC">
                                    <w:pPr>
                                      <w:jc w:val="center"/>
                                      <w:rPr>
                                        <w:rFonts w:ascii="Arial Narrow" w:hAnsi="Arial Narrow" w:cs="Arial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57425" y="2658745"/>
                                  <a:ext cx="1085850" cy="2292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801AC" w:rsidRDefault="002801AC" w:rsidP="002801A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  <w:p w:rsidR="002801AC" w:rsidRDefault="002801AC" w:rsidP="002801A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57300" y="4370070"/>
                                  <a:ext cx="914400" cy="2279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801AC" w:rsidRDefault="002801AC" w:rsidP="002801A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  <w:p w:rsidR="002801AC" w:rsidRDefault="002801AC" w:rsidP="002801A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Text Box 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580" y="3317875"/>
                                  <a:ext cx="1026795" cy="2292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801AC" w:rsidRDefault="002801AC" w:rsidP="002801A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  <w:p w:rsidR="002801AC" w:rsidRDefault="002801AC" w:rsidP="002801A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580" y="3681095"/>
                                  <a:ext cx="1026795" cy="2266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801AC" w:rsidRDefault="002801AC" w:rsidP="002801AC">
                                    <w:pPr>
                                      <w:jc w:val="center"/>
                                      <w:rPr>
                                        <w:rFonts w:ascii="Arial Narrow" w:hAnsi="Arial Narrow" w:cs="Arial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  <w:p w:rsidR="002801AC" w:rsidRDefault="002801AC" w:rsidP="002801AC">
                                    <w:pPr>
                                      <w:jc w:val="center"/>
                                      <w:rPr>
                                        <w:rFonts w:ascii="Arial Narrow" w:hAnsi="Arial Narrow" w:cs="Arial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Text Box 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580" y="4016375"/>
                                  <a:ext cx="1026795" cy="2292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801AC" w:rsidRDefault="002801AC" w:rsidP="002801A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  <w:p w:rsidR="002801AC" w:rsidRDefault="002801AC" w:rsidP="002801A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  <w:p w:rsidR="002801AC" w:rsidRDefault="002801AC" w:rsidP="002801A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Text Box 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595" y="4346575"/>
                                  <a:ext cx="1028065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801AC" w:rsidRDefault="002801AC" w:rsidP="002801A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  <w:p w:rsidR="002801AC" w:rsidRDefault="002801AC" w:rsidP="002801A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Text Box 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295" y="4709795"/>
                                  <a:ext cx="1028065" cy="2273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801AC" w:rsidRDefault="002801AC" w:rsidP="002801AC">
                                    <w:pPr>
                                      <w:jc w:val="center"/>
                                      <w:rPr>
                                        <w:rFonts w:ascii="Arial Narrow" w:hAnsi="Arial Narrow" w:cs="Arial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  <w:p w:rsidR="002801AC" w:rsidRDefault="002801AC" w:rsidP="002801AC">
                                    <w:pPr>
                                      <w:jc w:val="center"/>
                                      <w:rPr>
                                        <w:rFonts w:ascii="Arial Narrow" w:hAnsi="Arial Narrow" w:cs="Arial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Text Box 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57300" y="2998470"/>
                                  <a:ext cx="9144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801AC" w:rsidRDefault="002801AC" w:rsidP="002801A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  <w:p w:rsidR="002801AC" w:rsidRDefault="002801AC" w:rsidP="002801A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Text Box 3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57300" y="3340735"/>
                                  <a:ext cx="914400" cy="2774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801AC" w:rsidRDefault="002801AC" w:rsidP="002801AC">
                                    <w:pPr>
                                      <w:jc w:val="center"/>
                                      <w:rPr>
                                        <w:rFonts w:ascii="Arial Narrow" w:hAnsi="Arial Narrow" w:cs="Arial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  <w:p w:rsidR="002801AC" w:rsidRDefault="002801AC" w:rsidP="002801AC">
                                    <w:pPr>
                                      <w:jc w:val="center"/>
                                      <w:rPr>
                                        <w:rFonts w:ascii="Arial Narrow" w:hAnsi="Arial Narrow" w:cs="Arial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Text Box 3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57300" y="3684270"/>
                                  <a:ext cx="914400" cy="2863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801AC" w:rsidRDefault="002801AC" w:rsidP="002801A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  <w:p w:rsidR="002801AC" w:rsidRDefault="002801AC" w:rsidP="002801A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Text Box 3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57300" y="4026535"/>
                                  <a:ext cx="914400" cy="271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801AC" w:rsidRDefault="002801AC" w:rsidP="002801AC">
                                    <w:pPr>
                                      <w:jc w:val="center"/>
                                      <w:rPr>
                                        <w:rFonts w:ascii="Arial Narrow" w:hAnsi="Arial Narrow" w:cs="Arial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  <w:p w:rsidR="002801AC" w:rsidRDefault="002801AC" w:rsidP="002801AC">
                                    <w:pPr>
                                      <w:jc w:val="center"/>
                                      <w:rPr>
                                        <w:rFonts w:ascii="Arial Narrow" w:hAnsi="Arial Narrow" w:cs="Arial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Text Box 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595" y="2988310"/>
                                  <a:ext cx="1028065" cy="2279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801AC" w:rsidRDefault="002801AC" w:rsidP="002801AC">
                                    <w:pPr>
                                      <w:jc w:val="center"/>
                                      <w:rPr>
                                        <w:rFonts w:ascii="Arial Narrow" w:hAnsi="Arial Narrow" w:cs="Arial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  <w:p w:rsidR="002801AC" w:rsidRDefault="002801AC" w:rsidP="002801AC">
                                    <w:pPr>
                                      <w:jc w:val="center"/>
                                      <w:rPr>
                                        <w:rFonts w:ascii="Arial Narrow" w:hAnsi="Arial Narrow" w:cs="Arial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Text Box 3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57300" y="4713605"/>
                                  <a:ext cx="914400" cy="2266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801AC" w:rsidRDefault="002801AC" w:rsidP="002801AC">
                                    <w:pPr>
                                      <w:jc w:val="center"/>
                                      <w:rPr>
                                        <w:rFonts w:ascii="Arial Narrow" w:hAnsi="Arial Narrow" w:cs="Arial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  <w:p w:rsidR="002801AC" w:rsidRDefault="002801AC" w:rsidP="002801AC">
                                    <w:pPr>
                                      <w:jc w:val="center"/>
                                      <w:rPr>
                                        <w:rFonts w:ascii="Arial Narrow" w:hAnsi="Arial Narrow" w:cs="Arial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Text Box 7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57575" y="2670175"/>
                                  <a:ext cx="947420" cy="2305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801AC" w:rsidRDefault="002801AC" w:rsidP="002801AC">
                                    <w:pPr>
                                      <w:jc w:val="center"/>
                                      <w:rPr>
                                        <w:rFonts w:ascii="Arial Narrow" w:hAnsi="Arial Narrow" w:cs="Arial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  <w:p w:rsidR="002801AC" w:rsidRDefault="002801AC" w:rsidP="002801AC">
                                    <w:pPr>
                                      <w:jc w:val="center"/>
                                      <w:rPr>
                                        <w:rFonts w:ascii="Arial Narrow" w:hAnsi="Arial Narrow" w:cs="Arial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Text Box 7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57575" y="2995295"/>
                                  <a:ext cx="800100" cy="3384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801AC" w:rsidRDefault="002801AC" w:rsidP="002801A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Text Box 8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57575" y="3382010"/>
                                  <a:ext cx="800100" cy="307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801AC" w:rsidRDefault="002801AC" w:rsidP="002801A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  <w:p w:rsidR="002801AC" w:rsidRDefault="002801AC" w:rsidP="002801A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Text Box 8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71975" y="4476750"/>
                                  <a:ext cx="1485900" cy="800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801AC" w:rsidRDefault="002801AC" w:rsidP="002801A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8"/>
                                        <w:szCs w:val="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8"/>
                                        <w:szCs w:val="8"/>
                                      </w:rPr>
                                      <w:t>TECHNICAL SPECIALISTS</w:t>
                                    </w:r>
                                  </w:p>
                                  <w:p w:rsidR="002801AC" w:rsidRDefault="002801AC" w:rsidP="002801AC">
                                    <w:pPr>
                                      <w:rPr>
                                        <w:rFonts w:ascii="Arial" w:hAnsi="Arial" w:cs="Arial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Text Box 8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04385" y="2426970"/>
                                  <a:ext cx="914400" cy="2279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801AC" w:rsidRDefault="002801AC" w:rsidP="002801A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8"/>
                                        <w:szCs w:val="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8"/>
                                        <w:szCs w:val="8"/>
                                      </w:rPr>
                                      <w:t>SITUATION UNIT LEADER</w:t>
                                    </w:r>
                                  </w:p>
                                  <w:p w:rsidR="002801AC" w:rsidRDefault="002801AC" w:rsidP="002801A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04385" y="2769235"/>
                                  <a:ext cx="9144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801AC" w:rsidRDefault="002801AC" w:rsidP="002801A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8"/>
                                        <w:szCs w:val="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8"/>
                                        <w:szCs w:val="8"/>
                                      </w:rPr>
                                      <w:t>RESOURCE UNIT LEADER</w:t>
                                    </w:r>
                                  </w:p>
                                  <w:p w:rsidR="002801AC" w:rsidRDefault="002801AC" w:rsidP="002801A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Text Box 8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04385" y="3112770"/>
                                  <a:ext cx="1026795" cy="2273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801AC" w:rsidRDefault="002801AC" w:rsidP="002801A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8"/>
                                        <w:szCs w:val="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8"/>
                                        <w:szCs w:val="8"/>
                                      </w:rPr>
                                      <w:t>DOCUMENTATION UNIT LEADER</w:t>
                                    </w:r>
                                  </w:p>
                                  <w:p w:rsidR="002801AC" w:rsidRDefault="002801AC" w:rsidP="002801A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8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04385" y="3456305"/>
                                  <a:ext cx="1139190" cy="2266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801AC" w:rsidRDefault="002801AC" w:rsidP="002801A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8"/>
                                        <w:szCs w:val="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8"/>
                                        <w:szCs w:val="8"/>
                                      </w:rPr>
                                      <w:t>DEMOBILIZATION UNIT LEADER</w:t>
                                    </w:r>
                                  </w:p>
                                  <w:p w:rsidR="002801AC" w:rsidRDefault="002801AC" w:rsidP="002801A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04385" y="3798570"/>
                                  <a:ext cx="1139190" cy="2260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801AC" w:rsidRDefault="002801AC" w:rsidP="002801A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  <w:p w:rsidR="002801AC" w:rsidRDefault="002801AC" w:rsidP="002801A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  <w:p w:rsidR="002801AC" w:rsidRDefault="002801AC" w:rsidP="002801A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Text Box 8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72810" y="2426970"/>
                                  <a:ext cx="1087755" cy="2292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801AC" w:rsidRDefault="002801AC" w:rsidP="002801AC">
                                    <w:pPr>
                                      <w:jc w:val="center"/>
                                      <w:rPr>
                                        <w:rFonts w:ascii="Arial Narrow" w:hAnsi="Arial Narrow" w:cs="Arial"/>
                                        <w:sz w:val="8"/>
                                        <w:szCs w:val="8"/>
                                      </w:rPr>
                                    </w:pPr>
                                    <w:r>
                                      <w:rPr>
                                        <w:rFonts w:ascii="Arial Narrow" w:hAnsi="Arial Narrow" w:cs="Arial"/>
                                        <w:sz w:val="8"/>
                                        <w:szCs w:val="8"/>
                                      </w:rPr>
                                      <w:t>SUPPORT BRANCH DIRECTOR</w:t>
                                    </w:r>
                                  </w:p>
                                  <w:p w:rsidR="002801AC" w:rsidRDefault="002801AC" w:rsidP="002801AC">
                                    <w:pPr>
                                      <w:jc w:val="center"/>
                                      <w:rPr>
                                        <w:rFonts w:ascii="Arial Narrow" w:hAnsi="Arial Narrow" w:cs="Arial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085840" y="2769235"/>
                                  <a:ext cx="978535" cy="2260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801AC" w:rsidRDefault="002801AC" w:rsidP="002801A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8"/>
                                        <w:szCs w:val="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8"/>
                                        <w:szCs w:val="8"/>
                                      </w:rPr>
                                      <w:t>SUPPLY UNIT LEADER</w:t>
                                    </w:r>
                                  </w:p>
                                  <w:p w:rsidR="002801AC" w:rsidRDefault="002801AC" w:rsidP="002801A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Text Box 8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085840" y="3112770"/>
                                  <a:ext cx="986155" cy="2279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801AC" w:rsidRDefault="002801AC" w:rsidP="002801AC">
                                    <w:pPr>
                                      <w:jc w:val="center"/>
                                      <w:rPr>
                                        <w:rFonts w:ascii="Arial Narrow" w:hAnsi="Arial Narrow" w:cs="Arial"/>
                                        <w:sz w:val="8"/>
                                        <w:szCs w:val="8"/>
                                      </w:rPr>
                                    </w:pPr>
                                    <w:r>
                                      <w:rPr>
                                        <w:rFonts w:ascii="Arial Narrow" w:hAnsi="Arial Narrow" w:cs="Arial"/>
                                        <w:sz w:val="8"/>
                                        <w:szCs w:val="8"/>
                                      </w:rPr>
                                      <w:t>FACILITIES UNIT LEADER</w:t>
                                    </w:r>
                                  </w:p>
                                  <w:p w:rsidR="002801AC" w:rsidRDefault="002801AC" w:rsidP="002801AC">
                                    <w:pPr>
                                      <w:jc w:val="center"/>
                                      <w:rPr>
                                        <w:rFonts w:ascii="Arial Narrow" w:hAnsi="Arial Narrow" w:cs="Arial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Text Box 9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085840" y="3456305"/>
                                  <a:ext cx="992505" cy="2266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801AC" w:rsidRDefault="002801AC" w:rsidP="002801AC">
                                    <w:pPr>
                                      <w:jc w:val="center"/>
                                      <w:rPr>
                                        <w:rFonts w:ascii="Arial Narrow" w:hAnsi="Arial Narrow" w:cs="Arial"/>
                                        <w:sz w:val="8"/>
                                        <w:szCs w:val="8"/>
                                      </w:rPr>
                                    </w:pPr>
                                    <w:r>
                                      <w:rPr>
                                        <w:rFonts w:ascii="Arial Narrow" w:hAnsi="Arial Narrow" w:cs="Arial"/>
                                        <w:sz w:val="8"/>
                                        <w:szCs w:val="8"/>
                                      </w:rPr>
                                      <w:t>VESSEL SUPPORT UNIT LEADER</w:t>
                                    </w:r>
                                  </w:p>
                                  <w:p w:rsidR="002801AC" w:rsidRDefault="002801AC" w:rsidP="002801AC">
                                    <w:pPr>
                                      <w:jc w:val="center"/>
                                      <w:rPr>
                                        <w:rFonts w:ascii="Arial Narrow" w:hAnsi="Arial Narrow" w:cs="Arial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Text Box 9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085840" y="3798570"/>
                                  <a:ext cx="977265" cy="2292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801AC" w:rsidRDefault="002801AC" w:rsidP="002801AC">
                                    <w:pPr>
                                      <w:jc w:val="center"/>
                                      <w:rPr>
                                        <w:rFonts w:ascii="Arial Narrow" w:hAnsi="Arial Narrow" w:cs="Arial"/>
                                        <w:sz w:val="8"/>
                                        <w:szCs w:val="8"/>
                                      </w:rPr>
                                    </w:pPr>
                                    <w:r>
                                      <w:rPr>
                                        <w:rFonts w:ascii="Arial Narrow" w:hAnsi="Arial Narrow" w:cs="Arial"/>
                                        <w:sz w:val="8"/>
                                        <w:szCs w:val="8"/>
                                      </w:rPr>
                                      <w:t>GROUND SUPPORT UNIT LEADER</w:t>
                                    </w:r>
                                  </w:p>
                                  <w:p w:rsidR="002801AC" w:rsidRDefault="002801AC" w:rsidP="002801AC">
                                    <w:pPr>
                                      <w:jc w:val="center"/>
                                      <w:rPr>
                                        <w:rFonts w:ascii="Arial Narrow" w:hAnsi="Arial Narrow" w:cs="Arial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72810" y="4133850"/>
                                  <a:ext cx="1112520" cy="2305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801AC" w:rsidRDefault="002801AC" w:rsidP="002801A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8"/>
                                        <w:szCs w:val="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8"/>
                                        <w:szCs w:val="8"/>
                                      </w:rPr>
                                      <w:t>SERVICE BRANCH DIRECTOR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90945" y="4457065"/>
                                  <a:ext cx="99314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801AC" w:rsidRDefault="002801AC" w:rsidP="002801A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8"/>
                                        <w:szCs w:val="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8"/>
                                        <w:szCs w:val="8"/>
                                      </w:rPr>
                                      <w:t>FOOD UNIT LEADER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Text Box 9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03645" y="4762500"/>
                                  <a:ext cx="988060" cy="2292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801AC" w:rsidRDefault="002801AC" w:rsidP="002801A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8"/>
                                        <w:szCs w:val="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8"/>
                                        <w:szCs w:val="8"/>
                                      </w:rPr>
                                      <w:t>MEDICAL UNIT LEADER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Text Box 9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09360" y="5055870"/>
                                  <a:ext cx="988695" cy="2292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801AC" w:rsidRDefault="002801AC" w:rsidP="002801AC">
                                    <w:pPr>
                                      <w:jc w:val="center"/>
                                      <w:rPr>
                                        <w:rFonts w:ascii="Arial Narrow" w:hAnsi="Arial Narrow" w:cs="Arial"/>
                                        <w:sz w:val="8"/>
                                        <w:szCs w:val="8"/>
                                      </w:rPr>
                                    </w:pPr>
                                    <w:r>
                                      <w:rPr>
                                        <w:rFonts w:ascii="Arial Narrow" w:hAnsi="Arial Narrow" w:cs="Arial"/>
                                        <w:sz w:val="8"/>
                                        <w:szCs w:val="8"/>
                                      </w:rPr>
                                      <w:t>COMMUNICATIONS UNIT LEADER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Lin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42865" y="1169670"/>
                                  <a:ext cx="182880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29375" y="819150"/>
                                  <a:ext cx="22860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57975" y="826135"/>
                                  <a:ext cx="635" cy="3435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Lin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71665" y="116967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Lin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42865" y="116967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Lin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57265" y="116967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Lin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85900" y="1741170"/>
                                  <a:ext cx="617220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Lin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85900" y="174117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Lin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57600" y="1283970"/>
                                  <a:ext cx="635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Lin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58335" y="174117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Lin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57265" y="174117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Line 1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58100" y="174117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Line 11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483360" y="2199005"/>
                                  <a:ext cx="2540" cy="3829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" name="Line 1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85900" y="2426970"/>
                                  <a:ext cx="34290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1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2595" y="2581910"/>
                                  <a:ext cx="3542665" cy="1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Line 1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495" y="2886710"/>
                                  <a:ext cx="5080" cy="19329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" name="Line 1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42365" y="2884805"/>
                                  <a:ext cx="635" cy="19431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12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29895" y="2578100"/>
                                  <a:ext cx="3810" cy="666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Line 13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858135" y="2587625"/>
                                  <a:ext cx="4445" cy="673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Line 1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50365" y="2580640"/>
                                  <a:ext cx="3175" cy="850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Line 1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42365" y="3112770"/>
                                  <a:ext cx="11493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1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42365" y="3456305"/>
                                  <a:ext cx="11493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1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42365" y="3798570"/>
                                  <a:ext cx="11493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1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42365" y="4142105"/>
                                  <a:ext cx="11493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1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42365" y="4484370"/>
                                  <a:ext cx="11493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1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42365" y="4827905"/>
                                  <a:ext cx="11493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495" y="4817110"/>
                                  <a:ext cx="57785" cy="1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510" y="4480560"/>
                                  <a:ext cx="45085" cy="1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4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3495" y="4131310"/>
                                  <a:ext cx="50800" cy="1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4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6510" y="3794760"/>
                                  <a:ext cx="57785" cy="1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510" y="3452495"/>
                                  <a:ext cx="45085" cy="1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4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3495" y="3109595"/>
                                  <a:ext cx="4508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86275" y="2199005"/>
                                  <a:ext cx="635" cy="22853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Line 1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86910" y="3912870"/>
                                  <a:ext cx="11366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" name="Line 1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86910" y="3570605"/>
                                  <a:ext cx="11366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" name="Line 1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86910" y="3227070"/>
                                  <a:ext cx="11366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" name="Line 1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86910" y="2884805"/>
                                  <a:ext cx="11366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Line 1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86910" y="2541270"/>
                                  <a:ext cx="11366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" name="Line 1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57875" y="4248150"/>
                                  <a:ext cx="11493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Line 1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39815" y="5062855"/>
                                  <a:ext cx="172720" cy="31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" name="Line 16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139815" y="4829810"/>
                                  <a:ext cx="158750" cy="1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" name="Line 16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146165" y="4542155"/>
                                  <a:ext cx="153670" cy="44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1" name="Line 1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12180" y="2663190"/>
                                  <a:ext cx="635" cy="12585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2" name="Line 1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29475" y="2199005"/>
                                  <a:ext cx="635" cy="14852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3" name="Line 1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0110" y="3684270"/>
                                  <a:ext cx="11366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4" name="Line 1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0110" y="3227070"/>
                                  <a:ext cx="11366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5" name="Line 1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0110" y="2884805"/>
                                  <a:ext cx="11366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" name="Line 1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0110" y="2541270"/>
                                  <a:ext cx="11366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" name="Line 1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07100" y="2884805"/>
                                  <a:ext cx="78740" cy="1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8" name="Line 1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12180" y="3221990"/>
                                  <a:ext cx="74930" cy="50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9" name="Line 1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16625" y="3565525"/>
                                  <a:ext cx="69215" cy="50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" name="Line 18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997325" y="2577465"/>
                                  <a:ext cx="635" cy="768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1" name="Line 18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009640" y="3927475"/>
                                  <a:ext cx="76200" cy="38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2" name="Text Box 18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00575" y="4133850"/>
                                  <a:ext cx="1139190" cy="2260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801AC" w:rsidRDefault="002801AC" w:rsidP="002801A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  <w:p w:rsidR="002801AC" w:rsidRDefault="002801AC" w:rsidP="002801A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" name="Line 1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87545" y="4247515"/>
                                  <a:ext cx="11303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4" name="Text Box 18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28875" y="4362450"/>
                                  <a:ext cx="914400" cy="2279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801AC" w:rsidRDefault="002801AC" w:rsidP="002801A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  <w:p w:rsidR="002801AC" w:rsidRDefault="002801AC" w:rsidP="002801A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" name="Text Box 18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28875" y="2990850"/>
                                  <a:ext cx="9144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801AC" w:rsidRDefault="002801AC" w:rsidP="002801A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  <w:p w:rsidR="002801AC" w:rsidRDefault="002801AC" w:rsidP="002801A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6" name="Text Box 1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28875" y="3333115"/>
                                  <a:ext cx="914400" cy="2774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801AC" w:rsidRDefault="002801AC" w:rsidP="002801AC">
                                    <w:pPr>
                                      <w:jc w:val="center"/>
                                      <w:rPr>
                                        <w:rFonts w:ascii="Arial Narrow" w:hAnsi="Arial Narrow" w:cs="Arial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  <w:p w:rsidR="002801AC" w:rsidRDefault="002801AC" w:rsidP="002801AC">
                                    <w:pPr>
                                      <w:jc w:val="center"/>
                                      <w:rPr>
                                        <w:rFonts w:ascii="Arial Narrow" w:hAnsi="Arial Narrow" w:cs="Arial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" name="Text Box 18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28875" y="3676650"/>
                                  <a:ext cx="914400" cy="2863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801AC" w:rsidRDefault="002801AC" w:rsidP="002801A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  <w:p w:rsidR="002801AC" w:rsidRDefault="002801AC" w:rsidP="002801A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8" name="Text Box 1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28875" y="4018915"/>
                                  <a:ext cx="914400" cy="271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801AC" w:rsidRDefault="002801AC" w:rsidP="002801AC">
                                    <w:pPr>
                                      <w:jc w:val="center"/>
                                      <w:rPr>
                                        <w:rFonts w:ascii="Arial Narrow" w:hAnsi="Arial Narrow" w:cs="Arial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  <w:p w:rsidR="002801AC" w:rsidRDefault="002801AC" w:rsidP="002801AC">
                                    <w:pPr>
                                      <w:jc w:val="center"/>
                                      <w:rPr>
                                        <w:rFonts w:ascii="Arial Narrow" w:hAnsi="Arial Narrow" w:cs="Arial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9" name="Text Box 18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28875" y="4705985"/>
                                  <a:ext cx="914400" cy="2266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801AC" w:rsidRDefault="002801AC" w:rsidP="002801AC">
                                    <w:pPr>
                                      <w:jc w:val="center"/>
                                      <w:rPr>
                                        <w:rFonts w:ascii="Arial Narrow" w:hAnsi="Arial Narrow" w:cs="Arial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  <w:p w:rsidR="002801AC" w:rsidRDefault="002801AC" w:rsidP="002801AC">
                                    <w:pPr>
                                      <w:jc w:val="center"/>
                                      <w:rPr>
                                        <w:rFonts w:ascii="Arial Narrow" w:hAnsi="Arial Narrow" w:cs="Arial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" name="Line 1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13940" y="3105150"/>
                                  <a:ext cx="11493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1" name="Line 1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13940" y="3448685"/>
                                  <a:ext cx="11493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2" name="Line 1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13940" y="3790950"/>
                                  <a:ext cx="11493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3" name="Line 1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13940" y="4134485"/>
                                  <a:ext cx="11493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4" name="Line 1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13940" y="4476750"/>
                                  <a:ext cx="11493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5" name="Line 1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13940" y="4820285"/>
                                  <a:ext cx="11493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6" name="Line 19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314575" y="2876550"/>
                                  <a:ext cx="635" cy="19431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7" name="Text Box 19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57575" y="3747135"/>
                                  <a:ext cx="800100" cy="3105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801AC" w:rsidRDefault="002801AC" w:rsidP="002801A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8" name="Text Box 19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57575" y="4133850"/>
                                  <a:ext cx="800100" cy="307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801AC" w:rsidRDefault="002801AC" w:rsidP="002801A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  <w:p w:rsidR="002801AC" w:rsidRDefault="002801AC" w:rsidP="002801A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" name="Line 1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71975" y="2876550"/>
                                  <a:ext cx="635" cy="1371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0" name="Line 2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57675" y="4248150"/>
                                  <a:ext cx="11430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1" name="Line 2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57675" y="3905250"/>
                                  <a:ext cx="11430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2" name="Line 2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57675" y="3562350"/>
                                  <a:ext cx="11430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3" name="Line 2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57675" y="3105150"/>
                                  <a:ext cx="11430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" name="Line 20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857875" y="2190750"/>
                                  <a:ext cx="635" cy="2057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5" name="Line 2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57875" y="2533650"/>
                                  <a:ext cx="11430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6" name="Text Box 9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43775" y="2414905"/>
                                  <a:ext cx="93853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801AC" w:rsidRDefault="002801AC" w:rsidP="002801A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8"/>
                                        <w:szCs w:val="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8"/>
                                        <w:szCs w:val="8"/>
                                      </w:rPr>
                                      <w:t>COST UNIT LEADER</w:t>
                                    </w:r>
                                  </w:p>
                                  <w:p w:rsidR="002801AC" w:rsidRDefault="002801AC" w:rsidP="002801A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7" name="Text Box 9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46950" y="2779395"/>
                                  <a:ext cx="93853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801AC" w:rsidRDefault="002801AC" w:rsidP="002801A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8"/>
                                        <w:szCs w:val="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8"/>
                                        <w:szCs w:val="8"/>
                                      </w:rPr>
                                      <w:t>TIME UNIT LEADER</w:t>
                                    </w:r>
                                  </w:p>
                                  <w:p w:rsidR="002801AC" w:rsidRDefault="002801AC" w:rsidP="002801A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8" name="Text Box 9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43775" y="3143885"/>
                                  <a:ext cx="955675" cy="2279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801AC" w:rsidRDefault="002801AC" w:rsidP="002801A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8"/>
                                        <w:szCs w:val="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8"/>
                                        <w:szCs w:val="8"/>
                                      </w:rPr>
                                      <w:t>PROCUREMENT UNIT LEADER</w:t>
                                    </w:r>
                                  </w:p>
                                  <w:p w:rsidR="002801AC" w:rsidRDefault="002801AC" w:rsidP="002801A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9" name="Text Box 10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43775" y="3537585"/>
                                  <a:ext cx="955675" cy="2279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801AC" w:rsidRDefault="002801AC" w:rsidP="002801A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8"/>
                                        <w:szCs w:val="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8"/>
                                        <w:szCs w:val="8"/>
                                      </w:rPr>
                                      <w:t>COMPENSATION UNIT LEADER</w:t>
                                    </w:r>
                                  </w:p>
                                  <w:p w:rsidR="002801AC" w:rsidRDefault="002801AC" w:rsidP="002801A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" name="Text Box 10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58710" y="812165"/>
                                  <a:ext cx="800735" cy="3422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801AC" w:rsidRDefault="002801AC" w:rsidP="002801AC">
                                    <w:pPr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>Indicates initial contact point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1" name="Lin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115175" y="926465"/>
                                  <a:ext cx="34226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2" name="Text Box 20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14875" y="484505"/>
                                  <a:ext cx="1743710" cy="2203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801AC" w:rsidRPr="002801AC" w:rsidRDefault="002801AC" w:rsidP="002801AC">
                                    <w:pPr>
                                      <w:rPr>
                                        <w:rFonts w:ascii="Arial" w:hAnsi="Arial" w:cs="Arial"/>
                                        <w:sz w:val="11"/>
                                        <w:szCs w:val="11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1"/>
                                        <w:szCs w:val="11"/>
                                      </w:rPr>
                                      <w:t>INTELLIGENCE</w:t>
                                    </w:r>
                                    <w:r w:rsidRPr="002801AC">
                                      <w:rPr>
                                        <w:rFonts w:ascii="Arial" w:hAnsi="Arial" w:cs="Arial"/>
                                        <w:sz w:val="11"/>
                                        <w:szCs w:val="11"/>
                                      </w:rPr>
                                      <w:t xml:space="preserve"> OFFICER</w:t>
                                    </w:r>
                                  </w:p>
                                  <w:p w:rsidR="002801AC" w:rsidRPr="002801AC" w:rsidRDefault="002801AC" w:rsidP="002801AC">
                                    <w:pPr>
                                      <w:rPr>
                                        <w:rFonts w:ascii="Arial" w:hAnsi="Arial" w:cs="Arial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3" name="Line 2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29075" y="476250"/>
                                  <a:ext cx="68580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4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14875" y="712470"/>
                                  <a:ext cx="1743710" cy="2209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801AC" w:rsidRPr="002801AC" w:rsidRDefault="002801AC" w:rsidP="002801AC">
                                    <w:pPr>
                                      <w:rPr>
                                        <w:rFonts w:ascii="Arial" w:hAnsi="Arial" w:cs="Arial"/>
                                        <w:sz w:val="11"/>
                                        <w:szCs w:val="11"/>
                                      </w:rPr>
                                    </w:pPr>
                                    <w:r w:rsidRPr="002801AC">
                                      <w:rPr>
                                        <w:rFonts w:ascii="Arial" w:hAnsi="Arial" w:cs="Arial"/>
                                        <w:sz w:val="11"/>
                                        <w:szCs w:val="11"/>
                                      </w:rPr>
                                      <w:t>LIAISON OFFICER</w:t>
                                    </w:r>
                                  </w:p>
                                  <w:p w:rsidR="002801AC" w:rsidRPr="002801AC" w:rsidRDefault="002801AC" w:rsidP="002801AC">
                                    <w:pPr>
                                      <w:rPr>
                                        <w:rFonts w:ascii="Arial" w:hAnsi="Arial" w:cs="Arial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" name="Line 21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155055" y="4370070"/>
                                  <a:ext cx="0" cy="685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6" name="Text Box 2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155" y="95250"/>
                                  <a:ext cx="3429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F0BC3" w:rsidRPr="003F0BC3" w:rsidRDefault="003F0BC3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3F0BC3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3.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Canvas 3" o:spid="_x0000_s1026" editas="canvas" style="position:absolute;margin-left:0;margin-top:0;width:691.65pt;height:425.1pt;z-index:251657728;mso-position-horizontal-relative:char;mso-position-vertical-relative:line" coordsize="87839,53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87839;height:53987;visibility:visible;mso-wrap-style:square">
                        <v:fill o:detectmouseclick="t"/>
                        <v:path o:connecttype="none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8" type="#_x0000_t202" style="position:absolute;left:17430;top:266;width:22575;height:2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      <v:textbox>
                          <w:txbxContent>
                            <w:p w:rsidR="002801AC" w:rsidRDefault="002801AC" w:rsidP="002801A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Incident Commander(s)/Unified Command</w:t>
                              </w:r>
                            </w:p>
                          </w:txbxContent>
                        </v:textbox>
                      </v:shape>
                      <v:shape id="Text Box 5" o:spid="_x0000_s1029" type="#_x0000_t202" style="position:absolute;left:47148;top:266;width:17437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      <v:textbox>
                          <w:txbxContent>
                            <w:p w:rsidR="002801AC" w:rsidRPr="002801AC" w:rsidRDefault="002801AC" w:rsidP="002801AC">
                              <w:pP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 w:rsidRPr="002801AC"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PUBLIC INFORMATION OFFICER</w:t>
                              </w:r>
                            </w:p>
                            <w:p w:rsidR="002801AC" w:rsidRPr="002801AC" w:rsidRDefault="002801AC" w:rsidP="002801AC">
                              <w:pP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</w:p>
                            <w:p w:rsidR="002801AC" w:rsidRDefault="002801AC" w:rsidP="002801AC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v:textbox>
                      </v:shape>
                      <v:shape id="Text Box 6" o:spid="_x0000_s1030" type="#_x0000_t202" style="position:absolute;left:17430;top:2559;width:22575;height:3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      <v:textbox>
                          <w:txbxContent>
                            <w:p w:rsidR="002801AC" w:rsidRDefault="002801AC" w:rsidP="002801AC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  <w:p w:rsidR="002801AC" w:rsidRDefault="002801AC" w:rsidP="002801AC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v:textbox>
                      </v:shape>
                      <v:shape id="Text Box 7" o:spid="_x0000_s1031" type="#_x0000_t202" style="position:absolute;left:17430;top:5981;width:22575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      <v:textbox>
                          <w:txbxContent>
                            <w:p w:rsidR="002801AC" w:rsidRDefault="002801AC" w:rsidP="002801AC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  <w:p w:rsidR="002801AC" w:rsidRDefault="002801AC" w:rsidP="002801AC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v:textbox>
                      </v:shape>
                      <v:shape id="Text Box 8" o:spid="_x0000_s1032" type="#_x0000_t202" style="position:absolute;left:17430;top:9417;width:22575;height:3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      <v:textbox>
                          <w:txbxContent>
                            <w:p w:rsidR="002801AC" w:rsidRDefault="002801AC" w:rsidP="002801AC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  <w:p w:rsidR="002801AC" w:rsidRDefault="002801AC" w:rsidP="002801AC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v:textbox>
                      </v:shape>
                      <v:shape id="Text Box 9" o:spid="_x0000_s1033" type="#_x0000_t202" style="position:absolute;left:47148;top:2559;width:17437;height:2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      <v:textbox>
                          <w:txbxContent>
                            <w:p w:rsidR="002801AC" w:rsidRPr="002801AC" w:rsidRDefault="002801AC" w:rsidP="002801AC">
                              <w:pP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 w:rsidRPr="002801AC"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SAFETY OFFICER</w:t>
                              </w:r>
                            </w:p>
                            <w:p w:rsidR="002801AC" w:rsidRPr="002801AC" w:rsidRDefault="002801AC" w:rsidP="002801AC">
                              <w:pP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  <v:shape id="Text Box 11" o:spid="_x0000_s1034" type="#_x0000_t202" style="position:absolute;left:47999;top:12839;width:8008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      <v:textbox>
                          <w:txbxContent>
                            <w:p w:rsidR="002801AC" w:rsidRDefault="002801AC" w:rsidP="002801AC">
                              <w:pPr>
                                <w:jc w:val="center"/>
                                <w:rPr>
                                  <w:rFonts w:ascii="Arial Narrow" w:hAnsi="Arial Narrow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 Narrow" w:hAnsi="Arial Narrow" w:cs="Arial"/>
                                  <w:sz w:val="14"/>
                                  <w:szCs w:val="14"/>
                                </w:rPr>
                                <w:t>AGENCY REPS.</w:t>
                              </w:r>
                            </w:p>
                            <w:p w:rsidR="002801AC" w:rsidRDefault="002801AC" w:rsidP="002801AC">
                              <w:pPr>
                                <w:jc w:val="center"/>
                                <w:rPr>
                                  <w:rFonts w:ascii="Arial Narrow" w:hAnsi="Arial Narrow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12" o:spid="_x0000_s1035" type="#_x0000_t202" style="position:absolute;left:57143;top:12839;width:6852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      <v:textbox>
                          <w:txbxContent>
                            <w:p w:rsidR="002801AC" w:rsidRDefault="002801AC" w:rsidP="002801AC">
                              <w:pPr>
                                <w:jc w:val="center"/>
                                <w:rPr>
                                  <w:rFonts w:ascii="Arial Narrow" w:hAnsi="Arial Narrow" w:cs="Arial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v:textbox>
                      </v:shape>
                      <v:shape id="Text Box 13" o:spid="_x0000_s1036" type="#_x0000_t202" style="position:absolute;left:65151;top:12839;width:8007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      <v:textbox>
                          <w:txbxContent>
                            <w:p w:rsidR="002801AC" w:rsidRDefault="002801AC" w:rsidP="002801AC">
                              <w:pPr>
                                <w:jc w:val="center"/>
                                <w:rPr>
                                  <w:rFonts w:ascii="Arial Narrow" w:hAnsi="Arial Narrow" w:cs="Arial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v:textbox>
                      </v:shape>
                      <v:shape id="Text Box 14" o:spid="_x0000_s1037" type="#_x0000_t202" style="position:absolute;left:7994;top:18554;width:16009;height:3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      <v:textbox>
                          <w:txbxContent>
                            <w:p w:rsidR="002801AC" w:rsidRDefault="002801AC" w:rsidP="002801AC">
                              <w:pPr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OPERATIONS SECTION CHIEF</w:t>
                              </w:r>
                            </w:p>
                            <w:p w:rsidR="002801AC" w:rsidRDefault="002801AC" w:rsidP="002801AC">
                              <w:pPr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Text Box 15" o:spid="_x0000_s1038" type="#_x0000_t202" style="position:absolute;left:37719;top:18554;width:13709;height:3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      <v:textbox>
                          <w:txbxContent>
                            <w:p w:rsidR="002801AC" w:rsidRDefault="002801AC" w:rsidP="002801AC">
                              <w:pPr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PLANNING SECTION CHIEF</w:t>
                              </w:r>
                            </w:p>
                            <w:p w:rsidR="002801AC" w:rsidRDefault="002801AC" w:rsidP="002801AC">
                              <w:pPr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Text Box 16" o:spid="_x0000_s1039" type="#_x0000_t202" style="position:absolute;left:53727;top:18554;width:13710;height:3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      <v:textbox>
                          <w:txbxContent>
                            <w:p w:rsidR="002801AC" w:rsidRDefault="002801AC" w:rsidP="002801AC">
                              <w:pPr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LOGISTICS SECTION CHIEF</w:t>
                              </w:r>
                            </w:p>
                            <w:p w:rsidR="002801AC" w:rsidRDefault="002801AC" w:rsidP="002801AC">
                              <w:pPr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Text Box 17" o:spid="_x0000_s1040" type="#_x0000_t202" style="position:absolute;left:69310;top:18554;width:14141;height:3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      <v:textbox>
                          <w:txbxContent>
                            <w:p w:rsidR="002801AC" w:rsidRDefault="002801AC" w:rsidP="002801AC">
                              <w:pPr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FINANCE/ADMIN SECTION CHIEF</w:t>
                              </w:r>
                            </w:p>
                            <w:p w:rsidR="002801AC" w:rsidRDefault="002801AC" w:rsidP="002801AC">
                              <w:pPr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Text Box 18" o:spid="_x0000_s1041" type="#_x0000_t202" style="position:absolute;left:18288;top:23126;width:16002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      <v:textbox>
                          <w:txbxContent>
                            <w:p w:rsidR="002801AC" w:rsidRDefault="002801AC" w:rsidP="002801AC">
                              <w:pPr>
                                <w:jc w:val="center"/>
                                <w:rPr>
                                  <w:rFonts w:ascii="Arial" w:hAnsi="Arial" w:cs="Arial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8"/>
                                  <w:szCs w:val="8"/>
                                </w:rPr>
                                <w:t>STAGING AREA MANAGER</w:t>
                              </w:r>
                            </w:p>
                            <w:p w:rsidR="002801AC" w:rsidRDefault="002801AC" w:rsidP="002801AC">
                              <w:pPr>
                                <w:jc w:val="center"/>
                                <w:rPr>
                                  <w:rFonts w:ascii="Arial" w:hAnsi="Arial" w:cs="Arial"/>
                                  <w:sz w:val="8"/>
                                  <w:szCs w:val="8"/>
                                </w:rPr>
                              </w:pPr>
                            </w:p>
                          </w:txbxContent>
                        </v:textbox>
                      </v:shape>
                      <v:shape id="Text Box 19" o:spid="_x0000_s1042" type="#_x0000_t202" style="position:absolute;top:26555;width:10293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      <v:textbox>
                          <w:txbxContent>
                            <w:p w:rsidR="002801AC" w:rsidRDefault="002801AC" w:rsidP="002801AC">
                              <w:pPr>
                                <w:jc w:val="center"/>
                                <w:rPr>
                                  <w:rFonts w:ascii="Arial" w:hAnsi="Arial" w:cs="Arial"/>
                                  <w:sz w:val="8"/>
                                  <w:szCs w:val="8"/>
                                </w:rPr>
                              </w:pPr>
                            </w:p>
                            <w:p w:rsidR="002801AC" w:rsidRDefault="002801AC" w:rsidP="002801AC">
                              <w:pPr>
                                <w:jc w:val="center"/>
                                <w:rPr>
                                  <w:rFonts w:ascii="Arial" w:hAnsi="Arial" w:cs="Arial"/>
                                  <w:sz w:val="8"/>
                                  <w:szCs w:val="8"/>
                                </w:rPr>
                              </w:pPr>
                            </w:p>
                          </w:txbxContent>
                        </v:textbox>
                      </v:shape>
                      <v:shape id="Text Box 20" o:spid="_x0000_s1043" type="#_x0000_t202" style="position:absolute;left:10763;top:26549;width:11335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      <v:textbox>
                          <w:txbxContent>
                            <w:p w:rsidR="002801AC" w:rsidRDefault="002801AC" w:rsidP="002801AC">
                              <w:pPr>
                                <w:jc w:val="center"/>
                                <w:rPr>
                                  <w:rFonts w:ascii="Arial Narrow" w:hAnsi="Arial Narrow" w:cs="Arial"/>
                                  <w:sz w:val="8"/>
                                  <w:szCs w:val="8"/>
                                </w:rPr>
                              </w:pPr>
                            </w:p>
                            <w:p w:rsidR="002801AC" w:rsidRDefault="002801AC" w:rsidP="002801AC">
                              <w:pPr>
                                <w:jc w:val="center"/>
                                <w:rPr>
                                  <w:rFonts w:ascii="Arial Narrow" w:hAnsi="Arial Narrow" w:cs="Arial"/>
                                  <w:sz w:val="8"/>
                                  <w:szCs w:val="8"/>
                                </w:rPr>
                              </w:pPr>
                            </w:p>
                          </w:txbxContent>
                        </v:textbox>
                      </v:shape>
                      <v:shape id="Text Box 21" o:spid="_x0000_s1044" type="#_x0000_t202" style="position:absolute;left:22574;top:26587;width:10858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      <v:textbox>
                          <w:txbxContent>
                            <w:p w:rsidR="002801AC" w:rsidRDefault="002801AC" w:rsidP="002801AC">
                              <w:pPr>
                                <w:jc w:val="center"/>
                                <w:rPr>
                                  <w:rFonts w:ascii="Arial" w:hAnsi="Arial" w:cs="Arial"/>
                                  <w:sz w:val="8"/>
                                  <w:szCs w:val="8"/>
                                </w:rPr>
                              </w:pPr>
                            </w:p>
                            <w:p w:rsidR="002801AC" w:rsidRDefault="002801AC" w:rsidP="002801AC">
                              <w:pPr>
                                <w:jc w:val="center"/>
                                <w:rPr>
                                  <w:rFonts w:ascii="Arial" w:hAnsi="Arial" w:cs="Arial"/>
                                  <w:sz w:val="8"/>
                                  <w:szCs w:val="8"/>
                                </w:rPr>
                              </w:pPr>
                            </w:p>
                          </w:txbxContent>
                        </v:textbox>
                      </v:shape>
                      <v:shape id="Text Box 23" o:spid="_x0000_s1045" type="#_x0000_t202" style="position:absolute;left:12573;top:43700;width:9144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      <v:textbox>
                          <w:txbxContent>
                            <w:p w:rsidR="002801AC" w:rsidRDefault="002801AC" w:rsidP="002801AC">
                              <w:pPr>
                                <w:jc w:val="center"/>
                                <w:rPr>
                                  <w:rFonts w:ascii="Arial" w:hAnsi="Arial" w:cs="Arial"/>
                                  <w:sz w:val="8"/>
                                  <w:szCs w:val="8"/>
                                </w:rPr>
                              </w:pPr>
                            </w:p>
                            <w:p w:rsidR="002801AC" w:rsidRDefault="002801AC" w:rsidP="002801AC">
                              <w:pPr>
                                <w:jc w:val="center"/>
                                <w:rPr>
                                  <w:rFonts w:ascii="Arial" w:hAnsi="Arial" w:cs="Arial"/>
                                  <w:sz w:val="8"/>
                                  <w:szCs w:val="8"/>
                                </w:rPr>
                              </w:pPr>
                            </w:p>
                          </w:txbxContent>
                        </v:textbox>
                      </v:shape>
                      <v:shape id="Text Box 24" o:spid="_x0000_s1046" type="#_x0000_t202" style="position:absolute;left:685;top:33178;width:10268;height:2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      <v:textbox>
                          <w:txbxContent>
                            <w:p w:rsidR="002801AC" w:rsidRDefault="002801AC" w:rsidP="002801AC">
                              <w:pPr>
                                <w:jc w:val="center"/>
                                <w:rPr>
                                  <w:rFonts w:ascii="Arial" w:hAnsi="Arial" w:cs="Arial"/>
                                  <w:sz w:val="8"/>
                                  <w:szCs w:val="8"/>
                                </w:rPr>
                              </w:pPr>
                            </w:p>
                            <w:p w:rsidR="002801AC" w:rsidRDefault="002801AC" w:rsidP="002801AC">
                              <w:pPr>
                                <w:jc w:val="center"/>
                                <w:rPr>
                                  <w:rFonts w:ascii="Arial" w:hAnsi="Arial" w:cs="Arial"/>
                                  <w:sz w:val="8"/>
                                  <w:szCs w:val="8"/>
                                </w:rPr>
                              </w:pPr>
                            </w:p>
                          </w:txbxContent>
                        </v:textbox>
                      </v:shape>
                      <v:shape id="Text Box 25" o:spid="_x0000_s1047" type="#_x0000_t202" style="position:absolute;left:685;top:36810;width:10268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">
                        <v:textbox>
                          <w:txbxContent>
                            <w:p w:rsidR="002801AC" w:rsidRDefault="002801AC" w:rsidP="002801AC">
                              <w:pPr>
                                <w:jc w:val="center"/>
                                <w:rPr>
                                  <w:rFonts w:ascii="Arial Narrow" w:hAnsi="Arial Narrow" w:cs="Arial"/>
                                  <w:sz w:val="8"/>
                                  <w:szCs w:val="8"/>
                                </w:rPr>
                              </w:pPr>
                            </w:p>
                            <w:p w:rsidR="002801AC" w:rsidRDefault="002801AC" w:rsidP="002801AC">
                              <w:pPr>
                                <w:jc w:val="center"/>
                                <w:rPr>
                                  <w:rFonts w:ascii="Arial Narrow" w:hAnsi="Arial Narrow" w:cs="Arial"/>
                                  <w:sz w:val="8"/>
                                  <w:szCs w:val="8"/>
                                </w:rPr>
                              </w:pPr>
                            </w:p>
                          </w:txbxContent>
                        </v:textbox>
                      </v:shape>
                      <v:shape id="Text Box 26" o:spid="_x0000_s1048" type="#_x0000_t202" style="position:absolute;left:685;top:40163;width:10268;height:2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">
                        <v:textbox>
                          <w:txbxContent>
                            <w:p w:rsidR="002801AC" w:rsidRDefault="002801AC" w:rsidP="002801AC">
                              <w:pPr>
                                <w:jc w:val="center"/>
                                <w:rPr>
                                  <w:rFonts w:ascii="Arial" w:hAnsi="Arial" w:cs="Arial"/>
                                  <w:sz w:val="8"/>
                                  <w:szCs w:val="8"/>
                                </w:rPr>
                              </w:pPr>
                            </w:p>
                            <w:p w:rsidR="002801AC" w:rsidRDefault="002801AC" w:rsidP="002801AC">
                              <w:pPr>
                                <w:jc w:val="center"/>
                                <w:rPr>
                                  <w:rFonts w:ascii="Arial" w:hAnsi="Arial" w:cs="Arial"/>
                                  <w:sz w:val="8"/>
                                  <w:szCs w:val="8"/>
                                </w:rPr>
                              </w:pPr>
                            </w:p>
                            <w:p w:rsidR="002801AC" w:rsidRDefault="002801AC" w:rsidP="002801AC">
                              <w:pPr>
                                <w:jc w:val="center"/>
                                <w:rPr>
                                  <w:rFonts w:ascii="Arial" w:hAnsi="Arial" w:cs="Arial"/>
                                  <w:sz w:val="8"/>
                                  <w:szCs w:val="8"/>
                                </w:rPr>
                              </w:pPr>
                            </w:p>
                          </w:txbxContent>
                        </v:textbox>
                      </v:shape>
                      <v:shape id="Text Box 27" o:spid="_x0000_s1049" type="#_x0000_t202" style="position:absolute;left:615;top:43465;width:10281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gc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">
                        <v:textbox>
                          <w:txbxContent>
                            <w:p w:rsidR="002801AC" w:rsidRDefault="002801AC" w:rsidP="002801AC">
                              <w:pPr>
                                <w:jc w:val="center"/>
                                <w:rPr>
                                  <w:rFonts w:ascii="Arial" w:hAnsi="Arial" w:cs="Arial"/>
                                  <w:sz w:val="8"/>
                                  <w:szCs w:val="8"/>
                                </w:rPr>
                              </w:pPr>
                            </w:p>
                            <w:p w:rsidR="002801AC" w:rsidRDefault="002801AC" w:rsidP="002801AC">
                              <w:pPr>
                                <w:jc w:val="center"/>
                                <w:rPr>
                                  <w:rFonts w:ascii="Arial" w:hAnsi="Arial" w:cs="Arial"/>
                                  <w:sz w:val="8"/>
                                  <w:szCs w:val="8"/>
                                </w:rPr>
                              </w:pPr>
                            </w:p>
                          </w:txbxContent>
                        </v:textbox>
                      </v:shape>
                      <v:shape id="Text Box 28" o:spid="_x0000_s1050" type="#_x0000_t202" style="position:absolute;left:742;top:47097;width:10281;height:2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          <v:textbox>
                          <w:txbxContent>
                            <w:p w:rsidR="002801AC" w:rsidRDefault="002801AC" w:rsidP="002801AC">
                              <w:pPr>
                                <w:jc w:val="center"/>
                                <w:rPr>
                                  <w:rFonts w:ascii="Arial Narrow" w:hAnsi="Arial Narrow" w:cs="Arial"/>
                                  <w:sz w:val="8"/>
                                  <w:szCs w:val="8"/>
                                </w:rPr>
                              </w:pPr>
                            </w:p>
                            <w:p w:rsidR="002801AC" w:rsidRDefault="002801AC" w:rsidP="002801AC">
                              <w:pPr>
                                <w:jc w:val="center"/>
                                <w:rPr>
                                  <w:rFonts w:ascii="Arial Narrow" w:hAnsi="Arial Narrow" w:cs="Arial"/>
                                  <w:sz w:val="8"/>
                                  <w:szCs w:val="8"/>
                                </w:rPr>
                              </w:pPr>
                            </w:p>
                          </w:txbxContent>
                        </v:textbox>
                      </v:shape>
                      <v:shape id="Text Box 30" o:spid="_x0000_s1051" type="#_x0000_t202" style="position:absolute;left:12573;top:29984;width:914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OXz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">
                        <v:textbox>
                          <w:txbxContent>
                            <w:p w:rsidR="002801AC" w:rsidRDefault="002801AC" w:rsidP="002801AC">
                              <w:pPr>
                                <w:jc w:val="center"/>
                                <w:rPr>
                                  <w:rFonts w:ascii="Arial" w:hAnsi="Arial" w:cs="Arial"/>
                                  <w:sz w:val="8"/>
                                  <w:szCs w:val="8"/>
                                </w:rPr>
                              </w:pPr>
                            </w:p>
                            <w:p w:rsidR="002801AC" w:rsidRDefault="002801AC" w:rsidP="002801AC">
                              <w:pPr>
                                <w:jc w:val="center"/>
                                <w:rPr>
                                  <w:rFonts w:ascii="Arial" w:hAnsi="Arial" w:cs="Arial"/>
                                  <w:sz w:val="8"/>
                                  <w:szCs w:val="8"/>
                                </w:rPr>
                              </w:pPr>
                            </w:p>
                          </w:txbxContent>
                        </v:textbox>
                      </v:shape>
                      <v:shape id="Text Box 31" o:spid="_x0000_s1052" type="#_x0000_t202" style="position:absolute;left:12573;top:33407;width:9144;height:2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uE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mKTw/yX+ALn6AwAA//8DAFBLAQItABQABgAIAAAAIQDb4fbL7gAAAIUBAAATAAAAAAAAAAAA&#10;AAAAAAAAAABbQ29udGVudF9UeXBlc10ueG1sUEsBAi0AFAAGAAgAAAAhAFr0LFu/AAAAFQEAAAsA&#10;AAAAAAAAAAAAAAAAHwEAAF9yZWxzLy5yZWxzUEsBAi0AFAAGAAgAAAAhAEi+e4TEAAAA2wAAAA8A&#10;AAAAAAAAAAAAAAAABwIAAGRycy9kb3ducmV2LnhtbFBLBQYAAAAAAwADALcAAAD4AgAAAAA=&#10;">
                        <v:textbox>
                          <w:txbxContent>
                            <w:p w:rsidR="002801AC" w:rsidRDefault="002801AC" w:rsidP="002801AC">
                              <w:pPr>
                                <w:jc w:val="center"/>
                                <w:rPr>
                                  <w:rFonts w:ascii="Arial Narrow" w:hAnsi="Arial Narrow" w:cs="Arial"/>
                                  <w:sz w:val="8"/>
                                  <w:szCs w:val="8"/>
                                </w:rPr>
                              </w:pPr>
                            </w:p>
                            <w:p w:rsidR="002801AC" w:rsidRDefault="002801AC" w:rsidP="002801AC">
                              <w:pPr>
                                <w:jc w:val="center"/>
                                <w:rPr>
                                  <w:rFonts w:ascii="Arial Narrow" w:hAnsi="Arial Narrow" w:cs="Arial"/>
                                  <w:sz w:val="8"/>
                                  <w:szCs w:val="8"/>
                                </w:rPr>
                              </w:pPr>
                            </w:p>
                          </w:txbxContent>
                        </v:textbox>
                      </v:shape>
                      <v:shape id="Text Box 32" o:spid="_x0000_s1053" type="#_x0000_t202" style="position:absolute;left:12573;top:36842;width:9144;height:2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">
                        <v:textbox>
                          <w:txbxContent>
                            <w:p w:rsidR="002801AC" w:rsidRDefault="002801AC" w:rsidP="002801AC">
                              <w:pPr>
                                <w:jc w:val="center"/>
                                <w:rPr>
                                  <w:rFonts w:ascii="Arial" w:hAnsi="Arial" w:cs="Arial"/>
                                  <w:sz w:val="8"/>
                                  <w:szCs w:val="8"/>
                                </w:rPr>
                              </w:pPr>
                            </w:p>
                            <w:p w:rsidR="002801AC" w:rsidRDefault="002801AC" w:rsidP="002801AC">
                              <w:pPr>
                                <w:jc w:val="center"/>
                                <w:rPr>
                                  <w:rFonts w:ascii="Arial" w:hAnsi="Arial" w:cs="Arial"/>
                                  <w:sz w:val="8"/>
                                  <w:szCs w:val="8"/>
                                </w:rPr>
                              </w:pPr>
                            </w:p>
                          </w:txbxContent>
                        </v:textbox>
                      </v:shape>
                      <v:shape id="Text Box 33" o:spid="_x0000_s1054" type="#_x0000_t202" style="position:absolute;left:12573;top:40265;width:9144;height:2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pt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zg2fok/QC4eAAAA//8DAFBLAQItABQABgAIAAAAIQDb4fbL7gAAAIUBAAATAAAAAAAAAAAAAAAA&#10;AAAAAABbQ29udGVudF9UeXBlc10ueG1sUEsBAi0AFAAGAAgAAAAhAFr0LFu/AAAAFQEAAAsAAAAA&#10;AAAAAAAAAAAAHwEAAF9yZWxzLy5yZWxzUEsBAi0AFAAGAAgAAAAhAFZtSm3BAAAA2wAAAA8AAAAA&#10;AAAAAAAAAAAABwIAAGRycy9kb3ducmV2LnhtbFBLBQYAAAAAAwADALcAAAD1AgAAAAA=&#10;">
                        <v:textbox>
                          <w:txbxContent>
                            <w:p w:rsidR="002801AC" w:rsidRDefault="002801AC" w:rsidP="002801AC">
                              <w:pPr>
                                <w:jc w:val="center"/>
                                <w:rPr>
                                  <w:rFonts w:ascii="Arial Narrow" w:hAnsi="Arial Narrow" w:cs="Arial"/>
                                  <w:sz w:val="8"/>
                                  <w:szCs w:val="8"/>
                                </w:rPr>
                              </w:pPr>
                            </w:p>
                            <w:p w:rsidR="002801AC" w:rsidRDefault="002801AC" w:rsidP="002801AC">
                              <w:pPr>
                                <w:jc w:val="center"/>
                                <w:rPr>
                                  <w:rFonts w:ascii="Arial Narrow" w:hAnsi="Arial Narrow" w:cs="Arial"/>
                                  <w:sz w:val="8"/>
                                  <w:szCs w:val="8"/>
                                </w:rPr>
                              </w:pPr>
                            </w:p>
                          </w:txbxContent>
                        </v:textbox>
                      </v:shape>
                      <v:shape id="Text Box 34" o:spid="_x0000_s1055" type="#_x0000_t202" style="position:absolute;left:615;top:29883;width:10281;height:2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">
                        <v:textbox>
                          <w:txbxContent>
                            <w:p w:rsidR="002801AC" w:rsidRDefault="002801AC" w:rsidP="002801AC">
                              <w:pPr>
                                <w:jc w:val="center"/>
                                <w:rPr>
                                  <w:rFonts w:ascii="Arial Narrow" w:hAnsi="Arial Narrow" w:cs="Arial"/>
                                  <w:sz w:val="8"/>
                                  <w:szCs w:val="8"/>
                                </w:rPr>
                              </w:pPr>
                            </w:p>
                            <w:p w:rsidR="002801AC" w:rsidRDefault="002801AC" w:rsidP="002801AC">
                              <w:pPr>
                                <w:jc w:val="center"/>
                                <w:rPr>
                                  <w:rFonts w:ascii="Arial Narrow" w:hAnsi="Arial Narrow" w:cs="Arial"/>
                                  <w:sz w:val="8"/>
                                  <w:szCs w:val="8"/>
                                </w:rPr>
                              </w:pPr>
                            </w:p>
                          </w:txbxContent>
                        </v:textbox>
                      </v:shape>
                      <v:shape id="Text Box 35" o:spid="_x0000_s1056" type="#_x0000_t202" style="position:absolute;left:12573;top:47136;width:9144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C2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">
                        <v:textbox>
                          <w:txbxContent>
                            <w:p w:rsidR="002801AC" w:rsidRDefault="002801AC" w:rsidP="002801AC">
                              <w:pPr>
                                <w:jc w:val="center"/>
                                <w:rPr>
                                  <w:rFonts w:ascii="Arial Narrow" w:hAnsi="Arial Narrow" w:cs="Arial"/>
                                  <w:sz w:val="8"/>
                                  <w:szCs w:val="8"/>
                                </w:rPr>
                              </w:pPr>
                            </w:p>
                            <w:p w:rsidR="002801AC" w:rsidRDefault="002801AC" w:rsidP="002801AC">
                              <w:pPr>
                                <w:jc w:val="center"/>
                                <w:rPr>
                                  <w:rFonts w:ascii="Arial Narrow" w:hAnsi="Arial Narrow" w:cs="Arial"/>
                                  <w:sz w:val="8"/>
                                  <w:szCs w:val="8"/>
                                </w:rPr>
                              </w:pPr>
                            </w:p>
                          </w:txbxContent>
                        </v:textbox>
                      </v:shape>
                      <v:shape id="Text Box 78" o:spid="_x0000_s1057" type="#_x0000_t202" style="position:absolute;left:34575;top:26701;width:9474;height:2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">
                        <v:textbox>
                          <w:txbxContent>
                            <w:p w:rsidR="002801AC" w:rsidRDefault="002801AC" w:rsidP="002801AC">
                              <w:pPr>
                                <w:jc w:val="center"/>
                                <w:rPr>
                                  <w:rFonts w:ascii="Arial Narrow" w:hAnsi="Arial Narrow" w:cs="Arial"/>
                                  <w:sz w:val="8"/>
                                  <w:szCs w:val="8"/>
                                </w:rPr>
                              </w:pPr>
                            </w:p>
                            <w:p w:rsidR="002801AC" w:rsidRDefault="002801AC" w:rsidP="002801AC">
                              <w:pPr>
                                <w:jc w:val="center"/>
                                <w:rPr>
                                  <w:rFonts w:ascii="Arial Narrow" w:hAnsi="Arial Narrow" w:cs="Arial"/>
                                  <w:sz w:val="8"/>
                                  <w:szCs w:val="8"/>
                                </w:rPr>
                              </w:pPr>
                            </w:p>
                          </w:txbxContent>
                        </v:textbox>
                      </v:shape>
                      <v:shape id="Text Box 79" o:spid="_x0000_s1058" type="#_x0000_t202" style="position:absolute;left:34575;top:29952;width:8001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Ota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">
                        <v:textbox>
                          <w:txbxContent>
                            <w:p w:rsidR="002801AC" w:rsidRDefault="002801AC" w:rsidP="002801AC">
                              <w:pPr>
                                <w:jc w:val="center"/>
                                <w:rPr>
                                  <w:rFonts w:ascii="Arial" w:hAnsi="Arial" w:cs="Arial"/>
                                  <w:sz w:val="8"/>
                                  <w:szCs w:val="8"/>
                                </w:rPr>
                              </w:pPr>
                            </w:p>
                          </w:txbxContent>
                        </v:textbox>
                      </v:shape>
                      <v:shape id="Text Box 80" o:spid="_x0000_s1059" type="#_x0000_t202" style="position:absolute;left:34575;top:33820;width:8001;height:3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">
                        <v:textbox>
                          <w:txbxContent>
                            <w:p w:rsidR="002801AC" w:rsidRDefault="002801AC" w:rsidP="002801AC">
                              <w:pPr>
                                <w:jc w:val="center"/>
                                <w:rPr>
                                  <w:rFonts w:ascii="Arial" w:hAnsi="Arial" w:cs="Arial"/>
                                  <w:sz w:val="8"/>
                                  <w:szCs w:val="8"/>
                                </w:rPr>
                              </w:pPr>
                            </w:p>
                            <w:p w:rsidR="002801AC" w:rsidRDefault="002801AC" w:rsidP="002801AC">
                              <w:pPr>
                                <w:jc w:val="center"/>
                                <w:rPr>
                                  <w:rFonts w:ascii="Arial" w:hAnsi="Arial" w:cs="Arial"/>
                                  <w:sz w:val="8"/>
                                  <w:szCs w:val="8"/>
                                </w:rPr>
                              </w:pPr>
                            </w:p>
                          </w:txbxContent>
                        </v:textbox>
                      </v:shape>
                      <v:shape id="Text Box 81" o:spid="_x0000_s1060" type="#_x0000_t202" style="position:absolute;left:43719;top:44767;width:14859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da1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">
                        <v:textbox>
                          <w:txbxContent>
                            <w:p w:rsidR="002801AC" w:rsidRDefault="002801AC" w:rsidP="002801AC">
                              <w:pPr>
                                <w:jc w:val="center"/>
                                <w:rPr>
                                  <w:rFonts w:ascii="Arial" w:hAnsi="Arial" w:cs="Arial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8"/>
                                  <w:szCs w:val="8"/>
                                </w:rPr>
                                <w:t>TECHNICAL SPECIALISTS</w:t>
                              </w:r>
                            </w:p>
                            <w:p w:rsidR="002801AC" w:rsidRDefault="002801AC" w:rsidP="002801AC">
                              <w:pPr>
                                <w:rPr>
                                  <w:rFonts w:ascii="Arial" w:hAnsi="Arial" w:cs="Arial"/>
                                  <w:sz w:val="8"/>
                                  <w:szCs w:val="8"/>
                                </w:rPr>
                              </w:pPr>
                            </w:p>
                          </w:txbxContent>
                        </v:textbox>
                      </v:shape>
                      <v:shape id="Text Box 82" o:spid="_x0000_s1061" type="#_x0000_t202" style="position:absolute;left:46043;top:24269;width:9144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XMu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">
                        <v:textbox>
                          <w:txbxContent>
                            <w:p w:rsidR="002801AC" w:rsidRDefault="002801AC" w:rsidP="002801AC">
                              <w:pPr>
                                <w:jc w:val="center"/>
                                <w:rPr>
                                  <w:rFonts w:ascii="Arial" w:hAnsi="Arial" w:cs="Arial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8"/>
                                  <w:szCs w:val="8"/>
                                </w:rPr>
                                <w:t>SITUATION UNIT LEADER</w:t>
                              </w:r>
                            </w:p>
                            <w:p w:rsidR="002801AC" w:rsidRDefault="002801AC" w:rsidP="002801AC">
                              <w:pPr>
                                <w:jc w:val="center"/>
                                <w:rPr>
                                  <w:rFonts w:ascii="Arial" w:hAnsi="Arial" w:cs="Arial"/>
                                  <w:sz w:val="8"/>
                                  <w:szCs w:val="8"/>
                                </w:rPr>
                              </w:pPr>
                            </w:p>
                          </w:txbxContent>
                        </v:textbox>
                      </v:shape>
                      <v:shape id="Text Box 83" o:spid="_x0000_s1062" type="#_x0000_t202" style="position:absolute;left:46043;top:27692;width:914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">
                        <v:textbox>
                          <w:txbxContent>
                            <w:p w:rsidR="002801AC" w:rsidRDefault="002801AC" w:rsidP="002801AC">
                              <w:pPr>
                                <w:jc w:val="center"/>
                                <w:rPr>
                                  <w:rFonts w:ascii="Arial" w:hAnsi="Arial" w:cs="Arial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8"/>
                                  <w:szCs w:val="8"/>
                                </w:rPr>
                                <w:t>RESOURCE UNIT LEADER</w:t>
                              </w:r>
                            </w:p>
                            <w:p w:rsidR="002801AC" w:rsidRDefault="002801AC" w:rsidP="002801AC">
                              <w:pPr>
                                <w:jc w:val="center"/>
                                <w:rPr>
                                  <w:rFonts w:ascii="Arial" w:hAnsi="Arial" w:cs="Arial"/>
                                  <w:sz w:val="8"/>
                                  <w:szCs w:val="8"/>
                                </w:rPr>
                              </w:pPr>
                            </w:p>
                          </w:txbxContent>
                        </v:textbox>
                      </v:shape>
                      <v:shape id="Text Box 84" o:spid="_x0000_s1063" type="#_x0000_t202" style="position:absolute;left:46043;top:31127;width:10268;height:2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0jCxQAAANs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">
                        <v:textbox>
                          <w:txbxContent>
                            <w:p w:rsidR="002801AC" w:rsidRDefault="002801AC" w:rsidP="002801AC">
                              <w:pPr>
                                <w:jc w:val="center"/>
                                <w:rPr>
                                  <w:rFonts w:ascii="Arial" w:hAnsi="Arial" w:cs="Arial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8"/>
                                  <w:szCs w:val="8"/>
                                </w:rPr>
                                <w:t>DOCUMENTATION UNIT LEADER</w:t>
                              </w:r>
                            </w:p>
                            <w:p w:rsidR="002801AC" w:rsidRDefault="002801AC" w:rsidP="002801AC">
                              <w:pPr>
                                <w:jc w:val="center"/>
                                <w:rPr>
                                  <w:rFonts w:ascii="Arial" w:hAnsi="Arial" w:cs="Arial"/>
                                  <w:sz w:val="8"/>
                                  <w:szCs w:val="8"/>
                                </w:rPr>
                              </w:pPr>
                            </w:p>
                          </w:txbxContent>
                        </v:textbox>
                      </v:shape>
                      <v:shape id="Text Box 85" o:spid="_x0000_s1064" type="#_x0000_t202" style="position:absolute;left:46043;top:34563;width:11392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Nyw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">
                        <v:textbox>
                          <w:txbxContent>
                            <w:p w:rsidR="002801AC" w:rsidRDefault="002801AC" w:rsidP="002801AC">
                              <w:pPr>
                                <w:jc w:val="center"/>
                                <w:rPr>
                                  <w:rFonts w:ascii="Arial" w:hAnsi="Arial" w:cs="Arial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8"/>
                                  <w:szCs w:val="8"/>
                                </w:rPr>
                                <w:t>DEMOBILIZATION UNIT LEADER</w:t>
                              </w:r>
                            </w:p>
                            <w:p w:rsidR="002801AC" w:rsidRDefault="002801AC" w:rsidP="002801AC">
                              <w:pPr>
                                <w:jc w:val="center"/>
                                <w:rPr>
                                  <w:rFonts w:ascii="Arial" w:hAnsi="Arial" w:cs="Arial"/>
                                  <w:sz w:val="8"/>
                                  <w:szCs w:val="8"/>
                                </w:rPr>
                              </w:pPr>
                            </w:p>
                          </w:txbxContent>
                        </v:textbox>
                      </v:shape>
                      <v:shape id="Text Box 86" o:spid="_x0000_s1065" type="#_x0000_t202" style="position:absolute;left:46043;top:37985;width:11392;height:2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">
                        <v:textbox>
                          <w:txbxContent>
                            <w:p w:rsidR="002801AC" w:rsidRDefault="002801AC" w:rsidP="002801AC">
                              <w:pPr>
                                <w:jc w:val="center"/>
                                <w:rPr>
                                  <w:rFonts w:ascii="Arial" w:hAnsi="Arial" w:cs="Arial"/>
                                  <w:sz w:val="8"/>
                                  <w:szCs w:val="8"/>
                                </w:rPr>
                              </w:pPr>
                            </w:p>
                            <w:p w:rsidR="002801AC" w:rsidRDefault="002801AC" w:rsidP="002801AC">
                              <w:pPr>
                                <w:jc w:val="center"/>
                                <w:rPr>
                                  <w:rFonts w:ascii="Arial" w:hAnsi="Arial" w:cs="Arial"/>
                                  <w:sz w:val="8"/>
                                  <w:szCs w:val="8"/>
                                </w:rPr>
                              </w:pPr>
                            </w:p>
                            <w:p w:rsidR="002801AC" w:rsidRDefault="002801AC" w:rsidP="002801AC">
                              <w:pPr>
                                <w:jc w:val="center"/>
                                <w:rPr>
                                  <w:rFonts w:ascii="Arial" w:hAnsi="Arial" w:cs="Arial"/>
                                  <w:sz w:val="8"/>
                                  <w:szCs w:val="8"/>
                                </w:rPr>
                              </w:pPr>
                            </w:p>
                          </w:txbxContent>
                        </v:textbox>
                      </v:shape>
                      <v:shape id="Text Box 87" o:spid="_x0000_s1066" type="#_x0000_t202" style="position:absolute;left:59728;top:24269;width:10877;height:2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KPL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">
                        <v:textbox>
                          <w:txbxContent>
                            <w:p w:rsidR="002801AC" w:rsidRDefault="002801AC" w:rsidP="002801AC">
                              <w:pPr>
                                <w:jc w:val="center"/>
                                <w:rPr>
                                  <w:rFonts w:ascii="Arial Narrow" w:hAnsi="Arial Narrow" w:cs="Arial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Arial Narrow" w:hAnsi="Arial Narrow" w:cs="Arial"/>
                                  <w:sz w:val="8"/>
                                  <w:szCs w:val="8"/>
                                </w:rPr>
                                <w:t>SUPPORT BRANCH DIRECTOR</w:t>
                              </w:r>
                            </w:p>
                            <w:p w:rsidR="002801AC" w:rsidRDefault="002801AC" w:rsidP="002801AC">
                              <w:pPr>
                                <w:jc w:val="center"/>
                                <w:rPr>
                                  <w:rFonts w:ascii="Arial Narrow" w:hAnsi="Arial Narrow" w:cs="Arial"/>
                                  <w:sz w:val="8"/>
                                  <w:szCs w:val="8"/>
                                </w:rPr>
                              </w:pPr>
                            </w:p>
                          </w:txbxContent>
                        </v:textbox>
                      </v:shape>
                      <v:shape id="Text Box 88" o:spid="_x0000_s1067" type="#_x0000_t202" style="position:absolute;left:60858;top:27692;width:978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">
                        <v:textbox>
                          <w:txbxContent>
                            <w:p w:rsidR="002801AC" w:rsidRDefault="002801AC" w:rsidP="002801AC">
                              <w:pPr>
                                <w:jc w:val="center"/>
                                <w:rPr>
                                  <w:rFonts w:ascii="Arial" w:hAnsi="Arial" w:cs="Arial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8"/>
                                  <w:szCs w:val="8"/>
                                </w:rPr>
                                <w:t>SUPPLY UNIT LEADER</w:t>
                              </w:r>
                            </w:p>
                            <w:p w:rsidR="002801AC" w:rsidRDefault="002801AC" w:rsidP="002801AC">
                              <w:pPr>
                                <w:jc w:val="center"/>
                                <w:rPr>
                                  <w:rFonts w:ascii="Arial" w:hAnsi="Arial" w:cs="Arial"/>
                                  <w:sz w:val="8"/>
                                  <w:szCs w:val="8"/>
                                </w:rPr>
                              </w:pPr>
                            </w:p>
                          </w:txbxContent>
                        </v:textbox>
                      </v:shape>
                      <v:shape id="Text Box 89" o:spid="_x0000_s1068" type="#_x0000_t202" style="position:absolute;left:60858;top:31127;width:9861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pgn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">
                        <v:textbox>
                          <w:txbxContent>
                            <w:p w:rsidR="002801AC" w:rsidRDefault="002801AC" w:rsidP="002801AC">
                              <w:pPr>
                                <w:jc w:val="center"/>
                                <w:rPr>
                                  <w:rFonts w:ascii="Arial Narrow" w:hAnsi="Arial Narrow" w:cs="Arial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Arial Narrow" w:hAnsi="Arial Narrow" w:cs="Arial"/>
                                  <w:sz w:val="8"/>
                                  <w:szCs w:val="8"/>
                                </w:rPr>
                                <w:t>FACILITIES UNIT LEADER</w:t>
                              </w:r>
                            </w:p>
                            <w:p w:rsidR="002801AC" w:rsidRDefault="002801AC" w:rsidP="002801AC">
                              <w:pPr>
                                <w:jc w:val="center"/>
                                <w:rPr>
                                  <w:rFonts w:ascii="Arial Narrow" w:hAnsi="Arial Narrow" w:cs="Arial"/>
                                  <w:sz w:val="8"/>
                                  <w:szCs w:val="8"/>
                                </w:rPr>
                              </w:pPr>
                            </w:p>
                          </w:txbxContent>
                        </v:textbox>
                      </v:shape>
                      <v:shape id="Text Box 90" o:spid="_x0000_s1069" type="#_x0000_t202" style="position:absolute;left:60858;top:34563;width:9925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j28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">
                        <v:textbox>
                          <w:txbxContent>
                            <w:p w:rsidR="002801AC" w:rsidRDefault="002801AC" w:rsidP="002801AC">
                              <w:pPr>
                                <w:jc w:val="center"/>
                                <w:rPr>
                                  <w:rFonts w:ascii="Arial Narrow" w:hAnsi="Arial Narrow" w:cs="Arial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Arial Narrow" w:hAnsi="Arial Narrow" w:cs="Arial"/>
                                  <w:sz w:val="8"/>
                                  <w:szCs w:val="8"/>
                                </w:rPr>
                                <w:t>VESSEL SUPPORT UNIT LEADER</w:t>
                              </w:r>
                            </w:p>
                            <w:p w:rsidR="002801AC" w:rsidRDefault="002801AC" w:rsidP="002801AC">
                              <w:pPr>
                                <w:jc w:val="center"/>
                                <w:rPr>
                                  <w:rFonts w:ascii="Arial Narrow" w:hAnsi="Arial Narrow" w:cs="Arial"/>
                                  <w:sz w:val="8"/>
                                  <w:szCs w:val="8"/>
                                </w:rPr>
                              </w:pPr>
                            </w:p>
                          </w:txbxContent>
                        </v:textbox>
                      </v:shape>
                      <v:shape id="Text Box 91" o:spid="_x0000_s1070" type="#_x0000_t202" style="position:absolute;left:60858;top:37985;width:9773;height:2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">
                        <v:textbox>
                          <w:txbxContent>
                            <w:p w:rsidR="002801AC" w:rsidRDefault="002801AC" w:rsidP="002801AC">
                              <w:pPr>
                                <w:jc w:val="center"/>
                                <w:rPr>
                                  <w:rFonts w:ascii="Arial Narrow" w:hAnsi="Arial Narrow" w:cs="Arial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Arial Narrow" w:hAnsi="Arial Narrow" w:cs="Arial"/>
                                  <w:sz w:val="8"/>
                                  <w:szCs w:val="8"/>
                                </w:rPr>
                                <w:t>GROUND SUPPORT UNIT LEADER</w:t>
                              </w:r>
                            </w:p>
                            <w:p w:rsidR="002801AC" w:rsidRDefault="002801AC" w:rsidP="002801AC">
                              <w:pPr>
                                <w:jc w:val="center"/>
                                <w:rPr>
                                  <w:rFonts w:ascii="Arial Narrow" w:hAnsi="Arial Narrow" w:cs="Arial"/>
                                  <w:sz w:val="8"/>
                                  <w:szCs w:val="8"/>
                                </w:rPr>
                              </w:pPr>
                            </w:p>
                          </w:txbxContent>
                        </v:textbox>
                      </v:shape>
                      <v:shape id="Text Box 92" o:spid="_x0000_s1071" type="#_x0000_t202" style="position:absolute;left:59728;top:41338;width:11125;height:2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wBT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GL/C/5f4A+TiDwAA//8DAFBLAQItABQABgAIAAAAIQDb4fbL7gAAAIUBAAATAAAAAAAAAAAA&#10;AAAAAAAAAABbQ29udGVudF9UeXBlc10ueG1sUEsBAi0AFAAGAAgAAAAhAFr0LFu/AAAAFQEAAAsA&#10;AAAAAAAAAAAAAAAAHwEAAF9yZWxzLy5yZWxzUEsBAi0AFAAGAAgAAAAhAGWzAFPEAAAA2wAAAA8A&#10;AAAAAAAAAAAAAAAABwIAAGRycy9kb3ducmV2LnhtbFBLBQYAAAAAAwADALcAAAD4AgAAAAA=&#10;">
                        <v:textbox>
                          <w:txbxContent>
                            <w:p w:rsidR="002801AC" w:rsidRDefault="002801AC" w:rsidP="002801AC">
                              <w:pPr>
                                <w:jc w:val="center"/>
                                <w:rPr>
                                  <w:rFonts w:ascii="Arial" w:hAnsi="Arial" w:cs="Arial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8"/>
                                  <w:szCs w:val="8"/>
                                </w:rPr>
                                <w:t>SERVICE BRANCH DIRECTOR</w:t>
                              </w:r>
                            </w:p>
                          </w:txbxContent>
                        </v:textbox>
                      </v:shape>
                      <v:shape id="Text Box 93" o:spid="_x0000_s1072" type="#_x0000_t202" style="position:absolute;left:62909;top:44570;width:9931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">
                        <v:textbox>
                          <w:txbxContent>
                            <w:p w:rsidR="002801AC" w:rsidRDefault="002801AC" w:rsidP="002801AC">
                              <w:pPr>
                                <w:jc w:val="center"/>
                                <w:rPr>
                                  <w:rFonts w:ascii="Arial" w:hAnsi="Arial" w:cs="Arial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8"/>
                                  <w:szCs w:val="8"/>
                                </w:rPr>
                                <w:t>FOOD UNIT LEADER</w:t>
                              </w:r>
                            </w:p>
                          </w:txbxContent>
                        </v:textbox>
                      </v:shape>
                      <v:shape id="Text Box 94" o:spid="_x0000_s1073" type="#_x0000_t202" style="position:absolute;left:63036;top:47625;width:9881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">
                        <v:textbox>
                          <w:txbxContent>
                            <w:p w:rsidR="002801AC" w:rsidRDefault="002801AC" w:rsidP="002801AC">
                              <w:pPr>
                                <w:jc w:val="center"/>
                                <w:rPr>
                                  <w:rFonts w:ascii="Arial" w:hAnsi="Arial" w:cs="Arial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8"/>
                                  <w:szCs w:val="8"/>
                                </w:rPr>
                                <w:t>MEDICAL UNIT LEADER</w:t>
                              </w:r>
                            </w:p>
                          </w:txbxContent>
                        </v:textbox>
                      </v:shape>
                      <v:shape id="Text Box 95" o:spid="_x0000_s1074" type="#_x0000_t202" style="position:absolute;left:63093;top:50558;width:9887;height:2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q/N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">
                        <v:textbox>
                          <w:txbxContent>
                            <w:p w:rsidR="002801AC" w:rsidRDefault="002801AC" w:rsidP="002801AC">
                              <w:pPr>
                                <w:jc w:val="center"/>
                                <w:rPr>
                                  <w:rFonts w:ascii="Arial Narrow" w:hAnsi="Arial Narrow" w:cs="Arial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Arial Narrow" w:hAnsi="Arial Narrow" w:cs="Arial"/>
                                  <w:sz w:val="8"/>
                                  <w:szCs w:val="8"/>
                                </w:rPr>
                                <w:t>COMMUNICATIONS UNIT LEADER</w:t>
                              </w:r>
                            </w:p>
                          </w:txbxContent>
                        </v:textbox>
                      </v:shape>
                      <v:line id="Line 104" o:spid="_x0000_s1075" style="position:absolute;visibility:visible;mso-wrap-style:square" from="51428,11696" to="69716,11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">
                        <v:stroke dashstyle="1 1"/>
                      </v:line>
                      <v:line id="Line 105" o:spid="_x0000_s1076" style="position:absolute;visibility:visible;mso-wrap-style:square" from="64293,8191" to="66579,8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">
                        <v:stroke dashstyle="1 1"/>
                      </v:line>
                      <v:line id="Line 106" o:spid="_x0000_s1077" style="position:absolute;visibility:visible;mso-wrap-style:square" from="66579,8261" to="66586,11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">
                        <v:stroke dashstyle="1 1"/>
                      </v:line>
                      <v:line id="Line 107" o:spid="_x0000_s1078" style="position:absolute;visibility:visible;mso-wrap-style:square" from="69716,11696" to="69723,12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">
                        <v:stroke dashstyle="1 1"/>
                      </v:line>
                      <v:line id="Line 108" o:spid="_x0000_s1079" style="position:absolute;visibility:visible;mso-wrap-style:square" from="51428,11696" to="51435,12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">
                        <v:stroke dashstyle="1 1"/>
                      </v:line>
                      <v:line id="Line 109" o:spid="_x0000_s1080" style="position:absolute;visibility:visible;mso-wrap-style:square" from="60572,11696" to="60579,12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">
                        <v:stroke dashstyle="1 1"/>
                      </v:line>
                      <v:line id="Line 110" o:spid="_x0000_s1081" style="position:absolute;visibility:visible;mso-wrap-style:square" from="14859,17411" to="76581,17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HQxgAAANs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PTwR0MYAAADbAAAA&#10;DwAAAAAAAAAAAAAAAAAHAgAAZHJzL2Rvd25yZXYueG1sUEsFBgAAAAADAAMAtwAAAPoCAAAAAA==&#10;"/>
                      <v:line id="Line 111" o:spid="_x0000_s1082" style="position:absolute;visibility:visible;mso-wrap-style:square" from="14859,17411" to="14865,18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o+n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ze6Pp8YAAADbAAAA&#10;DwAAAAAAAAAAAAAAAAAHAgAAZHJzL2Rvd25yZXYueG1sUEsFBgAAAAADAAMAtwAAAPoCAAAAAA==&#10;"/>
                      <v:line id="Line 112" o:spid="_x0000_s1083" style="position:absolute;visibility:visible;mso-wrap-style:square" from="36576,12839" to="36582,17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io8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oqIqPMYAAADbAAAA&#10;DwAAAAAAAAAAAAAAAAAHAgAAZHJzL2Rvd25yZXYueG1sUEsFBgAAAAADAAMAtwAAAPoCAAAAAA==&#10;"/>
                      <v:line id="Line 113" o:spid="_x0000_s1084" style="position:absolute;visibility:visible;mso-wrap-style:square" from="44583,17411" to="44589,18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5O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DTPb5OwgAAANsAAAAPAAAA&#10;AAAAAAAAAAAAAAcCAABkcnMvZG93bnJldi54bWxQSwUGAAAAAAMAAwC3AAAA9gIAAAAA&#10;"/>
                      <v:line id="Line 114" o:spid="_x0000_s1085" style="position:absolute;visibility:visible;mso-wrap-style:square" from="60572,17411" to="60579,18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RvV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vHEb1cYAAADbAAAA&#10;DwAAAAAAAAAAAAAAAAAHAgAAZHJzL2Rvd25yZXYueG1sUEsFBgAAAAADAAMAtwAAAPoCAAAAAA==&#10;"/>
                      <v:line id="Line 115" o:spid="_x0000_s1086" style="position:absolute;visibility:visible;mso-wrap-style:square" from="76581,17411" to="76587,18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j1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18cv8QfI1T8AAAD//wMAUEsBAi0AFAAGAAgAAAAhANvh9svuAAAAhQEAABMAAAAAAAAAAAAA&#10;AAAAAAAAAFtDb250ZW50X1R5cGVzXS54bWxQSwECLQAUAAYACAAAACEAWvQsW78AAAAVAQAACwAA&#10;AAAAAAAAAAAAAAAfAQAAX3JlbHMvLnJlbHNQSwECLQAUAAYACAAAACEA4yd49cMAAADbAAAADwAA&#10;AAAAAAAAAAAAAAAHAgAAZHJzL2Rvd25yZXYueG1sUEsFBgAAAAADAAMAtwAAAPcCAAAAAA==&#10;"/>
                      <v:line id="Line 117" o:spid="_x0000_s1087" style="position:absolute;flip:x;visibility:visible;mso-wrap-style:square" from="14833,21990" to="14859,25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"/>
                      <v:line id="Line 118" o:spid="_x0000_s1088" style="position:absolute;visibility:visible;mso-wrap-style:square" from="14859,24269" to="18288,24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      <v:line id="Line 123" o:spid="_x0000_s1089" style="position:absolute;visibility:visible;mso-wrap-style:square" from="4425,25819" to="39852,25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eaC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"/>
                      <v:line id="Line 124" o:spid="_x0000_s1090" style="position:absolute;visibility:visible;mso-wrap-style:square" from="234,28867" to="285,48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H72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nBx+9sYAAADbAAAA&#10;DwAAAAAAAAAAAAAAAAAHAgAAZHJzL2Rvd25yZXYueG1sUEsFBgAAAAADAAMAtwAAAPoCAAAAAA==&#10;"/>
                      <v:line id="Line 125" o:spid="_x0000_s1091" style="position:absolute;visibility:visible;mso-wrap-style:square" from="11423,28848" to="11430,48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Ntt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81DbbcYAAADbAAAA&#10;DwAAAAAAAAAAAAAAAAAHAgAAZHJzL2Rvd25yZXYueG1sUEsFBgAAAAADAAMAtwAAAPoCAAAAAA==&#10;"/>
                      <v:line id="Line 128" o:spid="_x0000_s1092" style="position:absolute;flip:x;visibility:visible;mso-wrap-style:square" from="4298,25781" to="4337,26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"/>
                      <v:line id="Line 131" o:spid="_x0000_s1093" style="position:absolute;flip:x;visibility:visible;mso-wrap-style:square" from="28581,25876" to="28625,26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"/>
                      <v:line id="Line 132" o:spid="_x0000_s1094" style="position:absolute;visibility:visible;mso-wrap-style:square" from="16503,25806" to="16535,26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XTz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x8Yv8QfI1T8AAAD//wMAUEsBAi0AFAAGAAgAAAAhANvh9svuAAAAhQEAABMAAAAAAAAAAAAA&#10;AAAAAAAAAFtDb250ZW50X1R5cGVzXS54bWxQSwECLQAUAAYACAAAACEAWvQsW78AAAAVAQAACwAA&#10;AAAAAAAAAAAAAAAfAQAAX3JlbHMvLnJlbHNQSwECLQAUAAYACAAAACEAHVF088MAAADbAAAADwAA&#10;AAAAAAAAAAAAAAAHAgAAZHJzL2Rvd25yZXYueG1sUEsFBgAAAAADAAMAtwAAAPcCAAAAAA==&#10;"/>
                      <v:line id="Line 133" o:spid="_x0000_s1095" style="position:absolute;visibility:visible;mso-wrap-style:square" from="11423,31127" to="12573,31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dFoxgAAANs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tIx3D/En+AnN0AAAD//wMAUEsBAi0AFAAGAAgAAAAhANvh9svuAAAAhQEAABMAAAAAAAAA&#10;AAAAAAAAAAAAAFtDb250ZW50X1R5cGVzXS54bWxQSwECLQAUAAYACAAAACEAWvQsW78AAAAVAQAA&#10;CwAAAAAAAAAAAAAAAAAfAQAAX3JlbHMvLnJlbHNQSwECLQAUAAYACAAAACEAch3RaMYAAADbAAAA&#10;DwAAAAAAAAAAAAAAAAAHAgAAZHJzL2Rvd25yZXYueG1sUEsFBgAAAAADAAMAtwAAAPoCAAAAAA==&#10;"/>
                      <v:line id="Line 134" o:spid="_x0000_s1096" style="position:absolute;visibility:visible;mso-wrap-style:square" from="11423,34563" to="12573,34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"/>
                      <v:line id="Line 135" o:spid="_x0000_s1097" style="position:absolute;visibility:visible;mso-wrap-style:square" from="11423,37985" to="12573,37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"/>
                      <v:line id="Line 136" o:spid="_x0000_s1098" style="position:absolute;visibility:visible;mso-wrap-style:square" from="11423,41421" to="12573,41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NXE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+WDVxMYAAADbAAAA&#10;DwAAAAAAAAAAAAAAAAAHAgAAZHJzL2Rvd25yZXYueG1sUEsFBgAAAAADAAMAtwAAAPoCAAAAAA==&#10;"/>
                      <v:line id="Line 137" o:spid="_x0000_s1099" style="position:absolute;visibility:visible;mso-wrap-style:square" from="11423,44843" to="12573,44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HBf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lixwX8YAAADbAAAA&#10;DwAAAAAAAAAAAAAAAAAHAgAAZHJzL2Rvd25yZXYueG1sUEsFBgAAAAADAAMAtwAAAPoCAAAAAA==&#10;"/>
                      <v:line id="Line 138" o:spid="_x0000_s1100" style="position:absolute;visibility:visible;mso-wrap-style:square" from="11423,48279" to="12573,48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egr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U8TeH6Jf4AOb8AAAD//wMAUEsBAi0AFAAGAAgAAAAhANvh9svuAAAAhQEAABMAAAAAAAAA&#10;AAAAAAAAAAAAAFtDb250ZW50X1R5cGVzXS54bWxQSwECLQAUAAYACAAAACEAWvQsW78AAAAVAQAA&#10;CwAAAAAAAAAAAAAAAAAfAQAAX3JlbHMvLnJlbHNQSwECLQAUAAYACAAAACEAGcXoK8YAAADbAAAA&#10;DwAAAAAAAAAAAAAAAAAHAgAAZHJzL2Rvd25yZXYueG1sUEsFBgAAAAADAAMAtwAAAPoCAAAAAA==&#10;"/>
                      <v:line id="Line 140" o:spid="_x0000_s1101" style="position:absolute;visibility:visible;mso-wrap-style:square" from="234,48171" to="812,48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U2w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U8TeH6Jf4AOb8AAAD//wMAUEsBAi0AFAAGAAgAAAAhANvh9svuAAAAhQEAABMAAAAAAAAA&#10;AAAAAAAAAAAAAFtDb250ZW50X1R5cGVzXS54bWxQSwECLQAUAAYACAAAACEAWvQsW78AAAAVAQAA&#10;CwAAAAAAAAAAAAAAAAAfAQAAX3JlbHMvLnJlbHNQSwECLQAUAAYACAAAACEAdolNsMYAAADbAAAA&#10;DwAAAAAAAAAAAAAAAAAHAgAAZHJzL2Rvd25yZXYueG1sUEsFBgAAAAADAAMAtwAAAPoCAAAAAA==&#10;"/>
                      <v:line id="Line 144" o:spid="_x0000_s1102" style="position:absolute;visibility:visible;mso-wrap-style:square" from="165,44805" to="615,44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9PH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pXD/En+AnN0AAAD//wMAUEsBAi0AFAAGAAgAAAAhANvh9svuAAAAhQEAABMAAAAAAAAA&#10;AAAAAAAAAAAAAFtDb250ZW50X1R5cGVzXS54bWxQSwECLQAUAAYACAAAACEAWvQsW78AAAAVAQAA&#10;CwAAAAAAAAAAAAAAAAAfAQAAX3JlbHMvLnJlbHNQSwECLQAUAAYACAAAACEAhlvTx8YAAADbAAAA&#10;DwAAAAAAAAAAAAAAAAAHAgAAZHJzL2Rvd25yZXYueG1sUEsFBgAAAAADAAMAtwAAAPoCAAAAAA==&#10;"/>
                      <v:line id="Line 145" o:spid="_x0000_s1103" style="position:absolute;flip:y;visibility:visible;mso-wrap-style:square" from="234,41313" to="742,41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"/>
                      <v:line id="Line 146" o:spid="_x0000_s1104" style="position:absolute;flip:y;visibility:visible;mso-wrap-style:square" from="165,37947" to="742,37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"/>
                      <v:line id="Line 148" o:spid="_x0000_s1105" style="position:absolute;visibility:visible;mso-wrap-style:square" from="165,34524" to="615,34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"/>
                      <v:line id="Line 149" o:spid="_x0000_s1106" style="position:absolute;flip:y;visibility:visible;mso-wrap-style:square" from="234,31095" to="685,31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"/>
                      <v:line id="Line 156" o:spid="_x0000_s1107" style="position:absolute;visibility:visible;mso-wrap-style:square" from="44862,21990" to="44869,44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"/>
                      <v:line id="Line 158" o:spid="_x0000_s1108" style="position:absolute;visibility:visible;mso-wrap-style:square" from="44869,39128" to="46005,39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aXjxQAAANs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"/>
                      <v:line id="Line 159" o:spid="_x0000_s1109" style="position:absolute;visibility:visible;mso-wrap-style:square" from="44869,35706" to="46005,35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"/>
                      <v:line id="Line 160" o:spid="_x0000_s1110" style="position:absolute;visibility:visible;mso-wrap-style:square" from="44869,32270" to="46005,32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JgMxgAAANsAAAAPAAAAZHJzL2Rvd25yZXYueG1sRI9Ba8JA&#10;FITvgv9heYI33VhLkN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LBCYDMYAAADbAAAA&#10;DwAAAAAAAAAAAAAAAAAHAgAAZHJzL2Rvd25yZXYueG1sUEsFBgAAAAADAAMAtwAAAPoCAAAAAA==&#10;"/>
                      <v:line id="Line 161" o:spid="_x0000_s1111" style="position:absolute;visibility:visible;mso-wrap-style:square" from="44869,28848" to="46005,28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D2XxgAAANsAAAAPAAAAZHJzL2Rvd25yZXYueG1sRI9Ba8JA&#10;FITvgv9heYI33VhpkN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Q1w9l8YAAADbAAAA&#10;DwAAAAAAAAAAAAAAAAAHAgAAZHJzL2Rvd25yZXYueG1sUEsFBgAAAAADAAMAtwAAAPoCAAAAAA==&#10;"/>
                      <v:line id="Line 162" o:spid="_x0000_s1112" style="position:absolute;visibility:visible;mso-wrap-style:square" from="44869,25412" to="46005,25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"/>
                      <v:line id="Line 164" o:spid="_x0000_s1113" style="position:absolute;visibility:visible;mso-wrap-style:square" from="58578,42481" to="59728,42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gZ7xgAAANsAAAAPAAAAZHJzL2Rvd25yZXYueG1sRI9Ba8JA&#10;FITvgv9heYI33Vghld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3MIGe8YAAADbAAAA&#10;DwAAAAAAAAAAAAAAAAAHAgAAZHJzL2Rvd25yZXYueG1sUEsFBgAAAAADAAMAtwAAAPoCAAAAAA==&#10;"/>
                      <v:line id="Line 166" o:spid="_x0000_s1114" style="position:absolute;visibility:visible;mso-wrap-style:square" from="61398,50628" to="63125,50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"/>
                      <v:line id="Line 167" o:spid="_x0000_s1115" style="position:absolute;flip:y;visibility:visible;mso-wrap-style:square" from="61398,48298" to="62985,48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"/>
                      <v:line id="Line 168" o:spid="_x0000_s1116" style="position:absolute;flip:y;visibility:visible;mso-wrap-style:square" from="61461,45421" to="62998,45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"/>
                      <v:line id="Line 170" o:spid="_x0000_s1117" style="position:absolute;visibility:visible;mso-wrap-style:square" from="60121,26631" to="60128,39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"/>
                      <v:line id="Line 171" o:spid="_x0000_s1118" style="position:absolute;visibility:visible;mso-wrap-style:square" from="72294,21990" to="72301,36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DM+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vAygb8v8QfIxS8AAAD//wMAUEsBAi0AFAAGAAgAAAAhANvh9svuAAAAhQEAABMAAAAAAAAA&#10;AAAAAAAAAAAAAFtDb250ZW50X1R5cGVzXS54bWxQSwECLQAUAAYACAAAACEAWvQsW78AAAAVAQAA&#10;CwAAAAAAAAAAAAAAAAAfAQAAX3JlbHMvLnJlbHNQSwECLQAUAAYACAAAACEASWwzPsYAAADbAAAA&#10;DwAAAAAAAAAAAAAAAAAHAgAAZHJzL2Rvd25yZXYueG1sUEsFBgAAAAADAAMAtwAAAPoCAAAAAA==&#10;"/>
                      <v:line id="Line 172" o:spid="_x0000_s1119" style="position:absolute;visibility:visible;mso-wrap-style:square" from="72301,36842" to="73437,36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Jal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rmM/j/En+AXP4BAAD//wMAUEsBAi0AFAAGAAgAAAAhANvh9svuAAAAhQEAABMAAAAAAAAA&#10;AAAAAAAAAAAAAFtDb250ZW50X1R5cGVzXS54bWxQSwECLQAUAAYACAAAACEAWvQsW78AAAAVAQAA&#10;CwAAAAAAAAAAAAAAAAAfAQAAX3JlbHMvLnJlbHNQSwECLQAUAAYACAAAACEAJiCWpcYAAADbAAAA&#10;DwAAAAAAAAAAAAAAAAAHAgAAZHJzL2Rvd25yZXYueG1sUEsFBgAAAAADAAMAtwAAAPoCAAAAAA==&#10;"/>
                      <v:line id="Line 173" o:spid="_x0000_s1120" style="position:absolute;visibility:visible;mso-wrap-style:square" from="72301,32270" to="73437,32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Q7R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U8T+H6Jf4AOb8AAAD//wMAUEsBAi0AFAAGAAgAAAAhANvh9svuAAAAhQEAABMAAAAAAAAA&#10;AAAAAAAAAAAAAFtDb250ZW50X1R5cGVzXS54bWxQSwECLQAUAAYACAAAACEAWvQsW78AAAAVAQAA&#10;CwAAAAAAAAAAAAAAAAAfAQAAX3JlbHMvLnJlbHNQSwECLQAUAAYACAAAACEAqckO0cYAAADbAAAA&#10;DwAAAAAAAAAAAAAAAAAHAgAAZHJzL2Rvd25yZXYueG1sUEsFBgAAAAADAAMAtwAAAPoCAAAAAA==&#10;"/>
                      <v:line id="Line 174" o:spid="_x0000_s1121" style="position:absolute;visibility:visible;mso-wrap-style:square" from="72301,28848" to="73437,28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atK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U8T+H6Jf4AOb8AAAD//wMAUEsBAi0AFAAGAAgAAAAhANvh9svuAAAAhQEAABMAAAAAAAAA&#10;AAAAAAAAAAAAAFtDb250ZW50X1R5cGVzXS54bWxQSwECLQAUAAYACAAAACEAWvQsW78AAAAVAQAA&#10;CwAAAAAAAAAAAAAAAAAfAQAAX3JlbHMvLnJlbHNQSwECLQAUAAYACAAAACEAxoWrSsYAAADbAAAA&#10;DwAAAAAAAAAAAAAAAAAHAgAAZHJzL2Rvd25yZXYueG1sUEsFBgAAAAADAAMAtwAAAPoCAAAAAA==&#10;"/>
                      <v:line id="Line 175" o:spid="_x0000_s1122" style="position:absolute;visibility:visible;mso-wrap-style:square" from="72301,25412" to="73437,25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zU9xgAAANs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p3D/En+AnN0AAAD//wMAUEsBAi0AFAAGAAgAAAAhANvh9svuAAAAhQEAABMAAAAAAAAA&#10;AAAAAAAAAAAAAFtDb250ZW50X1R5cGVzXS54bWxQSwECLQAUAAYACAAAACEAWvQsW78AAAAVAQAA&#10;CwAAAAAAAAAAAAAAAAAfAQAAX3JlbHMvLnJlbHNQSwECLQAUAAYACAAAACEANlc1PcYAAADbAAAA&#10;DwAAAAAAAAAAAAAAAAAHAgAAZHJzL2Rvd25yZXYueG1sUEsFBgAAAAADAAMAtwAAAPoCAAAAAA==&#10;"/>
                      <v:line id="Line 176" o:spid="_x0000_s1123" style="position:absolute;visibility:visible;mso-wrap-style:square" from="60071,28848" to="60858,28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"/>
                      <v:line id="Line 177" o:spid="_x0000_s1124" style="position:absolute;visibility:visible;mso-wrap-style:square" from="60121,32219" to="60871,32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"/>
                      <v:line id="Line 178" o:spid="_x0000_s1125" style="position:absolute;visibility:visible;mso-wrap-style:square" from="60166,35655" to="60858,35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"/>
                      <v:line id="Line 180" o:spid="_x0000_s1126" style="position:absolute;flip:x;visibility:visible;mso-wrap-style:square" from="39973,25774" to="39979,26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YGhxwAAANw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vxB8eUYm0MtfAAAA//8DAFBLAQItABQABgAIAAAAIQDb4fbL7gAAAIUBAAATAAAAAAAA&#10;AAAAAAAAAAAAAABbQ29udGVudF9UeXBlc10ueG1sUEsBAi0AFAAGAAgAAAAhAFr0LFu/AAAAFQEA&#10;AAsAAAAAAAAAAAAAAAAAHwEAAF9yZWxzLy5yZWxzUEsBAi0AFAAGAAgAAAAhAE/dgaHHAAAA3AAA&#10;AA8AAAAAAAAAAAAAAAAABwIAAGRycy9kb3ducmV2LnhtbFBLBQYAAAAAAwADALcAAAD7AgAAAAA=&#10;"/>
                      <v:line id="Line 181" o:spid="_x0000_s1127" style="position:absolute;flip:y;visibility:visible;mso-wrap-style:square" from="60096,39274" to="60858,39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"/>
                      <v:shape id="Text Box 182" o:spid="_x0000_s1128" type="#_x0000_t202" style="position:absolute;left:46005;top:41338;width:11392;height:2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">
                        <v:textbox>
                          <w:txbxContent>
                            <w:p w:rsidR="002801AC" w:rsidRDefault="002801AC" w:rsidP="002801AC">
                              <w:pPr>
                                <w:jc w:val="center"/>
                                <w:rPr>
                                  <w:rFonts w:ascii="Arial" w:hAnsi="Arial" w:cs="Arial"/>
                                  <w:sz w:val="8"/>
                                  <w:szCs w:val="8"/>
                                </w:rPr>
                              </w:pPr>
                            </w:p>
                            <w:p w:rsidR="002801AC" w:rsidRDefault="002801AC" w:rsidP="002801AC">
                              <w:pPr>
                                <w:jc w:val="center"/>
                                <w:rPr>
                                  <w:rFonts w:ascii="Arial" w:hAnsi="Arial" w:cs="Arial"/>
                                  <w:sz w:val="8"/>
                                  <w:szCs w:val="8"/>
                                </w:rPr>
                              </w:pPr>
                            </w:p>
                          </w:txbxContent>
                        </v:textbox>
                      </v:shape>
                      <v:line id="Line 183" o:spid="_x0000_s1129" style="position:absolute;visibility:visible;mso-wrap-style:square" from="44875,42475" to="46005,42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56pxAAAANw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yQx+n4kXyOUPAAAA//8DAFBLAQItABQABgAIAAAAIQDb4fbL7gAAAIUBAAATAAAAAAAAAAAA&#10;AAAAAAAAAABbQ29udGVudF9UeXBlc10ueG1sUEsBAi0AFAAGAAgAAAAhAFr0LFu/AAAAFQEAAAsA&#10;AAAAAAAAAAAAAAAAHwEAAF9yZWxzLy5yZWxzUEsBAi0AFAAGAAgAAAAhAGYrnqnEAAAA3AAAAA8A&#10;AAAAAAAAAAAAAAAABwIAAGRycy9kb3ducmV2LnhtbFBLBQYAAAAAAwADALcAAAD4AgAAAAA=&#10;"/>
                      <v:shape id="Text Box 184" o:spid="_x0000_s1130" type="#_x0000_t202" style="position:absolute;left:24288;top:43624;width:9144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zolwgAAANw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">
                        <v:textbox>
                          <w:txbxContent>
                            <w:p w:rsidR="002801AC" w:rsidRDefault="002801AC" w:rsidP="002801AC">
                              <w:pPr>
                                <w:jc w:val="center"/>
                                <w:rPr>
                                  <w:rFonts w:ascii="Arial" w:hAnsi="Arial" w:cs="Arial"/>
                                  <w:sz w:val="8"/>
                                  <w:szCs w:val="8"/>
                                </w:rPr>
                              </w:pPr>
                            </w:p>
                            <w:p w:rsidR="002801AC" w:rsidRDefault="002801AC" w:rsidP="002801AC">
                              <w:pPr>
                                <w:jc w:val="center"/>
                                <w:rPr>
                                  <w:rFonts w:ascii="Arial" w:hAnsi="Arial" w:cs="Arial"/>
                                  <w:sz w:val="8"/>
                                  <w:szCs w:val="8"/>
                                </w:rPr>
                              </w:pPr>
                            </w:p>
                          </w:txbxContent>
                        </v:textbox>
                      </v:shape>
                      <v:shape id="Text Box 185" o:spid="_x0000_s1131" type="#_x0000_t202" style="position:absolute;left:24288;top:29908;width:914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5++wwAAANw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g/eYe/Z+IFcnYHAAD//wMAUEsBAi0AFAAGAAgAAAAhANvh9svuAAAAhQEAABMAAAAAAAAAAAAA&#10;AAAAAAAAAFtDb250ZW50X1R5cGVzXS54bWxQSwECLQAUAAYACAAAACEAWvQsW78AAAAVAQAACwAA&#10;AAAAAAAAAAAAAAAfAQAAX3JlbHMvLnJlbHNQSwECLQAUAAYACAAAACEAuaefvsMAAADcAAAADwAA&#10;AAAAAAAAAAAAAAAHAgAAZHJzL2Rvd25yZXYueG1sUEsFBgAAAAADAAMAtwAAAPcCAAAAAA==&#10;">
                        <v:textbox>
                          <w:txbxContent>
                            <w:p w:rsidR="002801AC" w:rsidRDefault="002801AC" w:rsidP="002801AC">
                              <w:pPr>
                                <w:jc w:val="center"/>
                                <w:rPr>
                                  <w:rFonts w:ascii="Arial" w:hAnsi="Arial" w:cs="Arial"/>
                                  <w:sz w:val="8"/>
                                  <w:szCs w:val="8"/>
                                </w:rPr>
                              </w:pPr>
                            </w:p>
                            <w:p w:rsidR="002801AC" w:rsidRDefault="002801AC" w:rsidP="002801AC">
                              <w:pPr>
                                <w:jc w:val="center"/>
                                <w:rPr>
                                  <w:rFonts w:ascii="Arial" w:hAnsi="Arial" w:cs="Arial"/>
                                  <w:sz w:val="8"/>
                                  <w:szCs w:val="8"/>
                                </w:rPr>
                              </w:pPr>
                            </w:p>
                          </w:txbxContent>
                        </v:textbox>
                      </v:shape>
                      <v:shape id="Text Box 186" o:spid="_x0000_s1132" type="#_x0000_t202" style="position:absolute;left:24288;top:33331;width:9144;height:2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QHJwwAAANw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SeH/mXiBXPwBAAD//wMAUEsBAi0AFAAGAAgAAAAhANvh9svuAAAAhQEAABMAAAAAAAAAAAAA&#10;AAAAAAAAAFtDb250ZW50X1R5cGVzXS54bWxQSwECLQAUAAYACAAAACEAWvQsW78AAAAVAQAACwAA&#10;AAAAAAAAAAAAAAAfAQAAX3JlbHMvLnJlbHNQSwECLQAUAAYACAAAACEASXUBycMAAADcAAAADwAA&#10;AAAAAAAAAAAAAAAHAgAAZHJzL2Rvd25yZXYueG1sUEsFBgAAAAADAAMAtwAAAPcCAAAAAA==&#10;">
                        <v:textbox>
                          <w:txbxContent>
                            <w:p w:rsidR="002801AC" w:rsidRDefault="002801AC" w:rsidP="002801AC">
                              <w:pPr>
                                <w:jc w:val="center"/>
                                <w:rPr>
                                  <w:rFonts w:ascii="Arial Narrow" w:hAnsi="Arial Narrow" w:cs="Arial"/>
                                  <w:sz w:val="8"/>
                                  <w:szCs w:val="8"/>
                                </w:rPr>
                              </w:pPr>
                            </w:p>
                            <w:p w:rsidR="002801AC" w:rsidRDefault="002801AC" w:rsidP="002801AC">
                              <w:pPr>
                                <w:jc w:val="center"/>
                                <w:rPr>
                                  <w:rFonts w:ascii="Arial Narrow" w:hAnsi="Arial Narrow" w:cs="Arial"/>
                                  <w:sz w:val="8"/>
                                  <w:szCs w:val="8"/>
                                </w:rPr>
                              </w:pPr>
                            </w:p>
                          </w:txbxContent>
                        </v:textbox>
                      </v:shape>
                      <v:shape id="Text Box 187" o:spid="_x0000_s1133" type="#_x0000_t202" style="position:absolute;left:24288;top:36766;width:9144;height:2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">
                        <v:textbox>
                          <w:txbxContent>
                            <w:p w:rsidR="002801AC" w:rsidRDefault="002801AC" w:rsidP="002801AC">
                              <w:pPr>
                                <w:jc w:val="center"/>
                                <w:rPr>
                                  <w:rFonts w:ascii="Arial" w:hAnsi="Arial" w:cs="Arial"/>
                                  <w:sz w:val="8"/>
                                  <w:szCs w:val="8"/>
                                </w:rPr>
                              </w:pPr>
                            </w:p>
                            <w:p w:rsidR="002801AC" w:rsidRDefault="002801AC" w:rsidP="002801AC">
                              <w:pPr>
                                <w:jc w:val="center"/>
                                <w:rPr>
                                  <w:rFonts w:ascii="Arial" w:hAnsi="Arial" w:cs="Arial"/>
                                  <w:sz w:val="8"/>
                                  <w:szCs w:val="8"/>
                                </w:rPr>
                              </w:pPr>
                            </w:p>
                          </w:txbxContent>
                        </v:textbox>
                      </v:shape>
                      <v:shape id="Text Box 188" o:spid="_x0000_s1134" type="#_x0000_t202" style="position:absolute;left:24288;top:40189;width:9144;height:2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">
                        <v:textbox>
                          <w:txbxContent>
                            <w:p w:rsidR="002801AC" w:rsidRDefault="002801AC" w:rsidP="002801AC">
                              <w:pPr>
                                <w:jc w:val="center"/>
                                <w:rPr>
                                  <w:rFonts w:ascii="Arial Narrow" w:hAnsi="Arial Narrow" w:cs="Arial"/>
                                  <w:sz w:val="8"/>
                                  <w:szCs w:val="8"/>
                                </w:rPr>
                              </w:pPr>
                            </w:p>
                            <w:p w:rsidR="002801AC" w:rsidRDefault="002801AC" w:rsidP="002801AC">
                              <w:pPr>
                                <w:jc w:val="center"/>
                                <w:rPr>
                                  <w:rFonts w:ascii="Arial Narrow" w:hAnsi="Arial Narrow" w:cs="Arial"/>
                                  <w:sz w:val="8"/>
                                  <w:szCs w:val="8"/>
                                </w:rPr>
                              </w:pPr>
                            </w:p>
                          </w:txbxContent>
                        </v:textbox>
                      </v:shape>
                      <v:shape id="Text Box 189" o:spid="_x0000_s1135" type="#_x0000_t202" style="position:absolute;left:24288;top:47059;width:9144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">
                        <v:textbox>
                          <w:txbxContent>
                            <w:p w:rsidR="002801AC" w:rsidRDefault="002801AC" w:rsidP="002801AC">
                              <w:pPr>
                                <w:jc w:val="center"/>
                                <w:rPr>
                                  <w:rFonts w:ascii="Arial Narrow" w:hAnsi="Arial Narrow" w:cs="Arial"/>
                                  <w:sz w:val="8"/>
                                  <w:szCs w:val="8"/>
                                </w:rPr>
                              </w:pPr>
                            </w:p>
                            <w:p w:rsidR="002801AC" w:rsidRDefault="002801AC" w:rsidP="002801AC">
                              <w:pPr>
                                <w:jc w:val="center"/>
                                <w:rPr>
                                  <w:rFonts w:ascii="Arial Narrow" w:hAnsi="Arial Narrow" w:cs="Arial"/>
                                  <w:sz w:val="8"/>
                                  <w:szCs w:val="8"/>
                                </w:rPr>
                              </w:pPr>
                            </w:p>
                          </w:txbxContent>
                        </v:textbox>
                      </v:shape>
                      <v:line id="Line 190" o:spid="_x0000_s1136" style="position:absolute;visibility:visible;mso-wrap-style:square" from="23139,31051" to="24288,31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"/>
                      <v:line id="Line 191" o:spid="_x0000_s1137" style="position:absolute;visibility:visible;mso-wrap-style:square" from="23139,34486" to="24288,34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"/>
                      <v:line id="Line 192" o:spid="_x0000_s1138" style="position:absolute;visibility:visible;mso-wrap-style:square" from="23139,37909" to="24288,37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"/>
                      <v:line id="Line 193" o:spid="_x0000_s1139" style="position:absolute;visibility:visible;mso-wrap-style:square" from="23139,41344" to="24288,41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"/>
                      <v:line id="Line 194" o:spid="_x0000_s1140" style="position:absolute;visibility:visible;mso-wrap-style:square" from="23139,44767" to="24288,44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"/>
                      <v:line id="Line 195" o:spid="_x0000_s1141" style="position:absolute;visibility:visible;mso-wrap-style:square" from="23139,48202" to="24288,48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"/>
                      <v:line id="Line 196" o:spid="_x0000_s1142" style="position:absolute;flip:y;visibility:visible;mso-wrap-style:square" from="23145,28765" to="23152,48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"/>
                      <v:shape id="Text Box 197" o:spid="_x0000_s1143" type="#_x0000_t202" style="position:absolute;left:34575;top:37471;width:8001;height:3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">
                        <v:textbox>
                          <w:txbxContent>
                            <w:p w:rsidR="002801AC" w:rsidRDefault="002801AC" w:rsidP="002801AC">
                              <w:pPr>
                                <w:jc w:val="center"/>
                                <w:rPr>
                                  <w:rFonts w:ascii="Arial" w:hAnsi="Arial" w:cs="Arial"/>
                                  <w:sz w:val="8"/>
                                  <w:szCs w:val="8"/>
                                </w:rPr>
                              </w:pPr>
                            </w:p>
                          </w:txbxContent>
                        </v:textbox>
                      </v:shape>
                      <v:shape id="Text Box 198" o:spid="_x0000_s1144" type="#_x0000_t202" style="position:absolute;left:34575;top:41338;width:8001;height:3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">
                        <v:textbox>
                          <w:txbxContent>
                            <w:p w:rsidR="002801AC" w:rsidRDefault="002801AC" w:rsidP="002801AC">
                              <w:pPr>
                                <w:jc w:val="center"/>
                                <w:rPr>
                                  <w:rFonts w:ascii="Arial" w:hAnsi="Arial" w:cs="Arial"/>
                                  <w:sz w:val="8"/>
                                  <w:szCs w:val="8"/>
                                </w:rPr>
                              </w:pPr>
                            </w:p>
                            <w:p w:rsidR="002801AC" w:rsidRDefault="002801AC" w:rsidP="002801AC">
                              <w:pPr>
                                <w:jc w:val="center"/>
                                <w:rPr>
                                  <w:rFonts w:ascii="Arial" w:hAnsi="Arial" w:cs="Arial"/>
                                  <w:sz w:val="8"/>
                                  <w:szCs w:val="8"/>
                                </w:rPr>
                              </w:pPr>
                            </w:p>
                          </w:txbxContent>
                        </v:textbox>
                      </v:shape>
                      <v:line id="Line 199" o:spid="_x0000_s1145" style="position:absolute;visibility:visible;mso-wrap-style:square" from="43719,28765" to="43726,42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"/>
                      <v:line id="Line 200" o:spid="_x0000_s1146" style="position:absolute;visibility:visible;mso-wrap-style:square" from="42576,42481" to="43719,42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"/>
                      <v:line id="Line 201" o:spid="_x0000_s1147" style="position:absolute;visibility:visible;mso-wrap-style:square" from="42576,39052" to="43719,39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"/>
                      <v:line id="Line 202" o:spid="_x0000_s1148" style="position:absolute;visibility:visible;mso-wrap-style:square" from="42576,35623" to="43719,35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"/>
                      <v:line id="Line 203" o:spid="_x0000_s1149" style="position:absolute;visibility:visible;mso-wrap-style:square" from="42576,31051" to="43719,31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"/>
                      <v:line id="Line 205" o:spid="_x0000_s1150" style="position:absolute;flip:y;visibility:visible;mso-wrap-style:square" from="58578,21907" to="58585,42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"/>
                      <v:line id="Line 207" o:spid="_x0000_s1151" style="position:absolute;visibility:visible;mso-wrap-style:square" from="58578,25336" to="59721,25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"/>
                      <v:shape id="Text Box 97" o:spid="_x0000_s1152" type="#_x0000_t202" style="position:absolute;left:73437;top:24149;width:93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">
                        <v:textbox>
                          <w:txbxContent>
                            <w:p w:rsidR="002801AC" w:rsidRDefault="002801AC" w:rsidP="002801AC">
                              <w:pPr>
                                <w:jc w:val="center"/>
                                <w:rPr>
                                  <w:rFonts w:ascii="Arial" w:hAnsi="Arial" w:cs="Arial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8"/>
                                  <w:szCs w:val="8"/>
                                </w:rPr>
                                <w:t>COST UNIT LEADER</w:t>
                              </w:r>
                            </w:p>
                            <w:p w:rsidR="002801AC" w:rsidRDefault="002801AC" w:rsidP="002801AC">
                              <w:pPr>
                                <w:jc w:val="center"/>
                                <w:rPr>
                                  <w:rFonts w:ascii="Arial" w:hAnsi="Arial" w:cs="Arial"/>
                                  <w:sz w:val="8"/>
                                  <w:szCs w:val="8"/>
                                </w:rPr>
                              </w:pPr>
                            </w:p>
                          </w:txbxContent>
                        </v:textbox>
                      </v:shape>
                      <v:shape id="Text Box 98" o:spid="_x0000_s1153" type="#_x0000_t202" style="position:absolute;left:73469;top:27793;width:938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">
                        <v:textbox>
                          <w:txbxContent>
                            <w:p w:rsidR="002801AC" w:rsidRDefault="002801AC" w:rsidP="002801AC">
                              <w:pPr>
                                <w:jc w:val="center"/>
                                <w:rPr>
                                  <w:rFonts w:ascii="Arial" w:hAnsi="Arial" w:cs="Arial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8"/>
                                  <w:szCs w:val="8"/>
                                </w:rPr>
                                <w:t>TIME UNIT LEADER</w:t>
                              </w:r>
                            </w:p>
                            <w:p w:rsidR="002801AC" w:rsidRDefault="002801AC" w:rsidP="002801AC">
                              <w:pPr>
                                <w:jc w:val="center"/>
                                <w:rPr>
                                  <w:rFonts w:ascii="Arial" w:hAnsi="Arial" w:cs="Arial"/>
                                  <w:sz w:val="8"/>
                                  <w:szCs w:val="8"/>
                                </w:rPr>
                              </w:pPr>
                            </w:p>
                          </w:txbxContent>
                        </v:textbox>
                      </v:shape>
                      <v:shape id="Text Box 99" o:spid="_x0000_s1154" type="#_x0000_t202" style="position:absolute;left:73437;top:31438;width:9557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">
                        <v:textbox>
                          <w:txbxContent>
                            <w:p w:rsidR="002801AC" w:rsidRDefault="002801AC" w:rsidP="002801AC">
                              <w:pPr>
                                <w:jc w:val="center"/>
                                <w:rPr>
                                  <w:rFonts w:ascii="Arial" w:hAnsi="Arial" w:cs="Arial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8"/>
                                  <w:szCs w:val="8"/>
                                </w:rPr>
                                <w:t>PROCUREMENT UNIT LEADER</w:t>
                              </w:r>
                            </w:p>
                            <w:p w:rsidR="002801AC" w:rsidRDefault="002801AC" w:rsidP="002801AC">
                              <w:pPr>
                                <w:jc w:val="center"/>
                                <w:rPr>
                                  <w:rFonts w:ascii="Arial" w:hAnsi="Arial" w:cs="Arial"/>
                                  <w:sz w:val="8"/>
                                  <w:szCs w:val="8"/>
                                </w:rPr>
                              </w:pPr>
                            </w:p>
                          </w:txbxContent>
                        </v:textbox>
                      </v:shape>
                      <v:shape id="Text Box 100" o:spid="_x0000_s1155" type="#_x0000_t202" style="position:absolute;left:73437;top:35375;width:9557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">
                        <v:textbox>
                          <w:txbxContent>
                            <w:p w:rsidR="002801AC" w:rsidRDefault="002801AC" w:rsidP="002801AC">
                              <w:pPr>
                                <w:jc w:val="center"/>
                                <w:rPr>
                                  <w:rFonts w:ascii="Arial" w:hAnsi="Arial" w:cs="Arial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8"/>
                                  <w:szCs w:val="8"/>
                                </w:rPr>
                                <w:t>COMPENSATION UNIT LEADER</w:t>
                              </w:r>
                            </w:p>
                            <w:p w:rsidR="002801AC" w:rsidRDefault="002801AC" w:rsidP="002801AC">
                              <w:pPr>
                                <w:jc w:val="center"/>
                                <w:rPr>
                                  <w:rFonts w:ascii="Arial" w:hAnsi="Arial" w:cs="Arial"/>
                                  <w:sz w:val="8"/>
                                  <w:szCs w:val="8"/>
                                </w:rPr>
                              </w:pPr>
                            </w:p>
                          </w:txbxContent>
                        </v:textbox>
                      </v:shape>
                      <v:shape id="Text Box 101" o:spid="_x0000_s1156" type="#_x0000_t202" style="position:absolute;left:74587;top:8121;width:8007;height:3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" stroked="f">
                        <v:textbox>
                          <w:txbxContent>
                            <w:p w:rsidR="002801AC" w:rsidRDefault="002801AC" w:rsidP="002801AC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Indicates initial contact point</w:t>
                              </w:r>
                            </w:p>
                          </w:txbxContent>
                        </v:textbox>
                      </v:shape>
                      <v:line id="Line 102" o:spid="_x0000_s1157" style="position:absolute;visibility:visible;mso-wrap-style:square" from="71151,9264" to="74574,9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">
                        <v:stroke dashstyle="1 1"/>
                      </v:line>
                      <v:shape id="Text Box 209" o:spid="_x0000_s1158" type="#_x0000_t202" style="position:absolute;left:47148;top:4845;width:17437;height:2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">
                        <v:textbox>
                          <w:txbxContent>
                            <w:p w:rsidR="002801AC" w:rsidRPr="002801AC" w:rsidRDefault="002801AC" w:rsidP="002801AC">
                              <w:pP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INTELLIGENCE</w:t>
                              </w:r>
                              <w:r w:rsidRPr="002801AC"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OFFICER</w:t>
                              </w:r>
                            </w:p>
                            <w:p w:rsidR="002801AC" w:rsidRPr="002801AC" w:rsidRDefault="002801AC" w:rsidP="002801AC">
                              <w:pP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  <v:line id="Line 210" o:spid="_x0000_s1159" style="position:absolute;visibility:visible;mso-wrap-style:square" from="40290,4762" to="47148,4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"/>
                      <v:shape id="Text Box 10" o:spid="_x0000_s1160" type="#_x0000_t202" style="position:absolute;left:47148;top:7124;width:17437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">
                        <v:textbox>
                          <w:txbxContent>
                            <w:p w:rsidR="002801AC" w:rsidRPr="002801AC" w:rsidRDefault="002801AC" w:rsidP="002801AC">
                              <w:pP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 w:rsidRPr="002801AC"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LIAISON OFFICER</w:t>
                              </w:r>
                            </w:p>
                            <w:p w:rsidR="002801AC" w:rsidRPr="002801AC" w:rsidRDefault="002801AC" w:rsidP="002801AC">
                              <w:pP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  <v:line id="Line 211" o:spid="_x0000_s1161" style="position:absolute;flip:y;visibility:visible;mso-wrap-style:square" from="61550,43700" to="61550,50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"/>
                      <v:shape id="Text Box 214" o:spid="_x0000_s1162" type="#_x0000_t202" style="position:absolute;left:971;top:952;width:342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" stroked="f">
                        <v:textbox>
                          <w:txbxContent>
                            <w:p w:rsidR="003F0BC3" w:rsidRPr="003F0BC3" w:rsidRDefault="003F0BC3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3F0BC3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3.</w:t>
                              </w:r>
                            </w:p>
                          </w:txbxContent>
                        </v:textbox>
                      </v:shape>
                      <w10:wrap anchory="line"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8343900" cy="5715000"/>
                      <wp:effectExtent l="0" t="0" r="0" b="0"/>
                      <wp:docPr id="1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343900" cy="571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602940" id="AutoShape 1" o:spid="_x0000_s1026" style="width:657pt;height:45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3F0BC3" w:rsidTr="003F0BC3">
        <w:trPr>
          <w:trHeight w:val="449"/>
        </w:trPr>
        <w:tc>
          <w:tcPr>
            <w:tcW w:w="8208" w:type="dxa"/>
            <w:gridSpan w:val="2"/>
          </w:tcPr>
          <w:p w:rsidR="003F0BC3" w:rsidRDefault="003F0BC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4.  </w:t>
            </w:r>
            <w:r w:rsidRPr="003F0BC3">
              <w:rPr>
                <w:rFonts w:ascii="Arial" w:hAnsi="Arial" w:cs="Arial"/>
                <w:b/>
                <w:sz w:val="16"/>
                <w:szCs w:val="16"/>
              </w:rPr>
              <w:t>Prepared By: (Resources Unit Leader)</w:t>
            </w:r>
          </w:p>
          <w:p w:rsidR="003F0BC3" w:rsidRPr="003F0BC3" w:rsidRDefault="003F0BC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38" w:type="dxa"/>
            <w:gridSpan w:val="2"/>
          </w:tcPr>
          <w:p w:rsidR="003F0BC3" w:rsidRDefault="003F0BC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5.  </w:t>
            </w:r>
            <w:r w:rsidRPr="003F0BC3">
              <w:rPr>
                <w:rFonts w:ascii="Arial" w:hAnsi="Arial" w:cs="Arial"/>
                <w:b/>
                <w:sz w:val="16"/>
                <w:szCs w:val="16"/>
              </w:rPr>
              <w:t xml:space="preserve">Date/Time Prepared: </w:t>
            </w:r>
          </w:p>
          <w:p w:rsidR="003F0BC3" w:rsidRPr="003F0BC3" w:rsidRDefault="003F0BC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F11F64" w:rsidRPr="003F0BC3" w:rsidRDefault="00F11F64" w:rsidP="003F0BC3">
      <w:pPr>
        <w:rPr>
          <w:sz w:val="10"/>
          <w:szCs w:val="10"/>
        </w:rPr>
      </w:pPr>
    </w:p>
    <w:sectPr w:rsidR="00F11F64" w:rsidRPr="003F0BC3" w:rsidSect="003F0BC3">
      <w:footerReference w:type="default" r:id="rId6"/>
      <w:pgSz w:w="15840" w:h="12240" w:orient="landscape"/>
      <w:pgMar w:top="1008" w:right="1008" w:bottom="1008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CDF" w:rsidRDefault="00F04CDF">
      <w:r>
        <w:separator/>
      </w:r>
    </w:p>
  </w:endnote>
  <w:endnote w:type="continuationSeparator" w:id="0">
    <w:p w:rsidR="00F04CDF" w:rsidRDefault="00F0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1AC" w:rsidRPr="003F0BC3" w:rsidRDefault="003F0BC3" w:rsidP="003F0BC3">
    <w:pPr>
      <w:pStyle w:val="Footer"/>
      <w:pBdr>
        <w:top w:val="single" w:sz="12" w:space="1" w:color="auto"/>
      </w:pBdr>
      <w:rPr>
        <w:rFonts w:ascii="Arial" w:hAnsi="Arial" w:cs="Arial"/>
        <w:sz w:val="20"/>
      </w:rPr>
    </w:pPr>
    <w:r w:rsidRPr="003F0BC3">
      <w:rPr>
        <w:rFonts w:ascii="Arial" w:hAnsi="Arial" w:cs="Arial"/>
        <w:sz w:val="20"/>
      </w:rPr>
      <w:t xml:space="preserve">INCIDENT ORGANIZATION CHART                          </w:t>
    </w:r>
    <w:r w:rsidRPr="003F0BC3">
      <w:rPr>
        <w:rFonts w:ascii="Arial" w:hAnsi="Arial" w:cs="Arial"/>
        <w:sz w:val="20"/>
      </w:rPr>
      <w:tab/>
      <w:t xml:space="preserve">                                             </w:t>
    </w:r>
    <w:r>
      <w:rPr>
        <w:rFonts w:ascii="Arial" w:hAnsi="Arial" w:cs="Arial"/>
        <w:sz w:val="20"/>
      </w:rPr>
      <w:t xml:space="preserve">                                                                   </w:t>
    </w:r>
    <w:r w:rsidRPr="003F0BC3">
      <w:rPr>
        <w:rFonts w:ascii="Arial" w:hAnsi="Arial" w:cs="Arial"/>
        <w:sz w:val="20"/>
      </w:rPr>
      <w:t xml:space="preserve">          ICS-207-CG </w:t>
    </w:r>
    <w:r w:rsidR="002801AC" w:rsidRPr="003F0BC3">
      <w:rPr>
        <w:rFonts w:ascii="Arial" w:hAnsi="Arial" w:cs="Arial"/>
        <w:sz w:val="20"/>
      </w:rPr>
      <w:t>(Rev. 01/07)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CDF" w:rsidRDefault="00F04CDF">
      <w:r>
        <w:separator/>
      </w:r>
    </w:p>
  </w:footnote>
  <w:footnote w:type="continuationSeparator" w:id="0">
    <w:p w:rsidR="00F04CDF" w:rsidRDefault="00F04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CDF"/>
    <w:rsid w:val="002801AC"/>
    <w:rsid w:val="003B71BE"/>
    <w:rsid w:val="003F0BC3"/>
    <w:rsid w:val="00477B67"/>
    <w:rsid w:val="009A5D81"/>
    <w:rsid w:val="00D41BD4"/>
    <w:rsid w:val="00F04CDF"/>
    <w:rsid w:val="00F1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"/>
    <o:shapelayout v:ext="edit">
      <o:idmap v:ext="edit" data="1"/>
    </o:shapelayout>
  </w:shapeDefaults>
  <w:decimalSymbol w:val="."/>
  <w:listSeparator w:val=","/>
  <w15:docId w15:val="{9E984C44-9DF1-43F7-BD83-1D9B394F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77B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it-isaefsemc01\dep-data\COMMITTEES\Webmasters\dep\mosis_dep\USCG_ICS_forms\ICS207-CG%20Org%20Chart%20rev%201-0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ICS207-CG Org Chart rev 1-07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Dept of Ecology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McMullin, Ginger C</dc:creator>
  <cp:lastModifiedBy>McMullin, Ginger C</cp:lastModifiedBy>
  <cp:revision>1</cp:revision>
  <cp:lastPrinted>2007-01-08T11:46:00Z</cp:lastPrinted>
  <dcterms:created xsi:type="dcterms:W3CDTF">2018-11-19T21:11:00Z</dcterms:created>
  <dcterms:modified xsi:type="dcterms:W3CDTF">2018-11-19T21:11:00Z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1699865631</vt:i4>
  </property>
  <property fmtid="{D5CDD505-2E9C-101B-9397-08002B2CF9AE}" pid="3" name="_EmailSubject">
    <vt:lpwstr>ICS Forms for the Web Site</vt:lpwstr>
  </property>
  <property fmtid="{D5CDD505-2E9C-101B-9397-08002B2CF9AE}" pid="4" name="_AuthorEmail">
    <vt:lpwstr>dald461@ECY.WA.GOV</vt:lpwstr>
  </property>
  <property fmtid="{D5CDD505-2E9C-101B-9397-08002B2CF9AE}" pid="5" name="_AuthorEmailDisplayName">
    <vt:lpwstr>Davis, Dale A.</vt:lpwstr>
  </property>
  <property fmtid="{D5CDD505-2E9C-101B-9397-08002B2CF9AE}" pid="6" name="_PreviousAdHocReviewCycleID">
    <vt:i4>-2061765064</vt:i4>
  </property>
  <property fmtid="{D5CDD505-2E9C-101B-9397-08002B2CF9AE}" pid="7" name="_ReviewingToolsShownOnce">
    <vt:lpwstr/>
  </property>
</Properties>
</file>